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F4D7" w14:textId="1A292856" w:rsidR="00EF590D" w:rsidRPr="0097006D" w:rsidRDefault="00EF590D" w:rsidP="0097006D">
      <w:pPr>
        <w:spacing w:line="240" w:lineRule="auto"/>
        <w:rPr>
          <w:rFonts w:ascii="Arial" w:hAnsi="Arial" w:cs="Arial"/>
          <w:b/>
          <w:bCs/>
          <w:sz w:val="20"/>
          <w:szCs w:val="20"/>
          <w:lang w:val="sk-SK"/>
        </w:rPr>
      </w:pPr>
      <w:r w:rsidRPr="0097006D">
        <w:rPr>
          <w:rFonts w:ascii="Arial" w:hAnsi="Arial" w:cs="Arial"/>
          <w:b/>
          <w:bCs/>
          <w:sz w:val="20"/>
          <w:szCs w:val="20"/>
          <w:lang w:val="sk-SK"/>
        </w:rPr>
        <w:t>Meno, priezvisko žiadateľ</w:t>
      </w:r>
      <w:r w:rsidR="007C7CA1" w:rsidRPr="0097006D">
        <w:rPr>
          <w:rFonts w:ascii="Arial" w:hAnsi="Arial" w:cs="Arial"/>
          <w:b/>
          <w:bCs/>
          <w:sz w:val="20"/>
          <w:szCs w:val="20"/>
          <w:lang w:val="sk-SK"/>
        </w:rPr>
        <w:t>a: _________________________________________________________</w:t>
      </w:r>
      <w:r w:rsidR="0097006D">
        <w:rPr>
          <w:rFonts w:ascii="Arial" w:hAnsi="Arial" w:cs="Arial"/>
          <w:b/>
          <w:bCs/>
          <w:sz w:val="20"/>
          <w:szCs w:val="20"/>
          <w:lang w:val="sk-SK"/>
        </w:rPr>
        <w:t>_____</w:t>
      </w:r>
    </w:p>
    <w:p w14:paraId="048E9128" w14:textId="37FD325A" w:rsidR="00EF590D" w:rsidRPr="0097006D" w:rsidRDefault="00EF590D" w:rsidP="0097006D">
      <w:pPr>
        <w:spacing w:line="240" w:lineRule="auto"/>
        <w:rPr>
          <w:rFonts w:ascii="Arial" w:hAnsi="Arial" w:cs="Arial"/>
          <w:b/>
          <w:bCs/>
          <w:sz w:val="20"/>
          <w:szCs w:val="20"/>
          <w:lang w:val="sk-SK"/>
        </w:rPr>
      </w:pPr>
      <w:r w:rsidRPr="0097006D">
        <w:rPr>
          <w:rFonts w:ascii="Arial" w:hAnsi="Arial" w:cs="Arial"/>
          <w:b/>
          <w:bCs/>
          <w:sz w:val="20"/>
          <w:szCs w:val="20"/>
          <w:lang w:val="sk-SK"/>
        </w:rPr>
        <w:t>Adresa žiadateľa:</w:t>
      </w:r>
      <w:r w:rsidR="007C7CA1" w:rsidRPr="0097006D">
        <w:rPr>
          <w:rFonts w:ascii="Arial" w:hAnsi="Arial" w:cs="Arial"/>
          <w:b/>
          <w:bCs/>
          <w:sz w:val="20"/>
          <w:szCs w:val="20"/>
          <w:lang w:val="sk-SK"/>
        </w:rPr>
        <w:t xml:space="preserve">  </w:t>
      </w:r>
      <w:r w:rsidR="007C7CA1" w:rsidRPr="0097006D">
        <w:rPr>
          <w:rFonts w:ascii="Arial" w:hAnsi="Arial" w:cs="Arial"/>
          <w:b/>
          <w:bCs/>
          <w:sz w:val="20"/>
          <w:szCs w:val="20"/>
          <w:lang w:val="sk-SK"/>
        </w:rPr>
        <w:t>____________________________________________________________</w:t>
      </w:r>
      <w:r w:rsidR="007C7CA1" w:rsidRPr="0097006D">
        <w:rPr>
          <w:rFonts w:ascii="Arial" w:hAnsi="Arial" w:cs="Arial"/>
          <w:b/>
          <w:bCs/>
          <w:sz w:val="20"/>
          <w:szCs w:val="20"/>
          <w:lang w:val="sk-SK"/>
        </w:rPr>
        <w:t>____</w:t>
      </w:r>
      <w:r w:rsidR="0097006D">
        <w:rPr>
          <w:rFonts w:ascii="Arial" w:hAnsi="Arial" w:cs="Arial"/>
          <w:b/>
          <w:bCs/>
          <w:sz w:val="20"/>
          <w:szCs w:val="20"/>
          <w:lang w:val="sk-SK"/>
        </w:rPr>
        <w:t>______</w:t>
      </w:r>
    </w:p>
    <w:p w14:paraId="3DFE01D8" w14:textId="078168A3" w:rsidR="00EF590D" w:rsidRPr="0097006D" w:rsidRDefault="00EF590D" w:rsidP="0097006D">
      <w:pPr>
        <w:spacing w:line="240" w:lineRule="auto"/>
        <w:rPr>
          <w:rFonts w:ascii="Arial" w:hAnsi="Arial" w:cs="Arial"/>
          <w:b/>
          <w:bCs/>
          <w:sz w:val="20"/>
          <w:szCs w:val="20"/>
          <w:lang w:val="sk-SK"/>
        </w:rPr>
      </w:pPr>
      <w:r w:rsidRPr="0097006D">
        <w:rPr>
          <w:rFonts w:ascii="Arial" w:hAnsi="Arial" w:cs="Arial"/>
          <w:b/>
          <w:bCs/>
          <w:sz w:val="20"/>
          <w:szCs w:val="20"/>
          <w:lang w:val="sk-SK"/>
        </w:rPr>
        <w:t>IČO/</w:t>
      </w:r>
      <w:r w:rsidR="007C7CA1" w:rsidRPr="0097006D">
        <w:rPr>
          <w:rFonts w:ascii="Arial" w:hAnsi="Arial" w:cs="Arial"/>
          <w:b/>
          <w:bCs/>
          <w:sz w:val="20"/>
          <w:szCs w:val="20"/>
          <w:lang w:val="sk-SK"/>
        </w:rPr>
        <w:t>r</w:t>
      </w:r>
      <w:r w:rsidRPr="0097006D">
        <w:rPr>
          <w:rFonts w:ascii="Arial" w:hAnsi="Arial" w:cs="Arial"/>
          <w:b/>
          <w:bCs/>
          <w:sz w:val="20"/>
          <w:szCs w:val="20"/>
          <w:lang w:val="sk-SK"/>
        </w:rPr>
        <w:t>odné číslo:</w:t>
      </w:r>
      <w:r w:rsidR="007C7CA1" w:rsidRPr="0097006D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  <w:r w:rsidR="007C7CA1" w:rsidRPr="0097006D">
        <w:rPr>
          <w:rFonts w:ascii="Arial" w:hAnsi="Arial" w:cs="Arial"/>
          <w:b/>
          <w:bCs/>
          <w:sz w:val="20"/>
          <w:szCs w:val="20"/>
          <w:lang w:val="sk-SK"/>
        </w:rPr>
        <w:t>____________________________________________________________</w:t>
      </w:r>
      <w:r w:rsidR="007C7CA1" w:rsidRPr="0097006D">
        <w:rPr>
          <w:rFonts w:ascii="Arial" w:hAnsi="Arial" w:cs="Arial"/>
          <w:b/>
          <w:bCs/>
          <w:sz w:val="20"/>
          <w:szCs w:val="20"/>
          <w:lang w:val="sk-SK"/>
        </w:rPr>
        <w:t>_____</w:t>
      </w:r>
      <w:r w:rsidR="0097006D">
        <w:rPr>
          <w:rFonts w:ascii="Arial" w:hAnsi="Arial" w:cs="Arial"/>
          <w:b/>
          <w:bCs/>
          <w:sz w:val="20"/>
          <w:szCs w:val="20"/>
          <w:lang w:val="sk-SK"/>
        </w:rPr>
        <w:t>_______</w:t>
      </w:r>
    </w:p>
    <w:p w14:paraId="6CEC0306" w14:textId="62600EEB" w:rsidR="00EF590D" w:rsidRPr="0097006D" w:rsidRDefault="007C7CA1" w:rsidP="0097006D">
      <w:pPr>
        <w:spacing w:line="240" w:lineRule="auto"/>
        <w:rPr>
          <w:rFonts w:ascii="Arial" w:hAnsi="Arial" w:cs="Arial"/>
          <w:sz w:val="20"/>
          <w:szCs w:val="20"/>
          <w:lang w:val="sk-SK"/>
        </w:rPr>
      </w:pPr>
      <w:r w:rsidRPr="0097006D">
        <w:rPr>
          <w:rFonts w:ascii="Arial" w:hAnsi="Arial" w:cs="Arial"/>
          <w:b/>
          <w:bCs/>
          <w:sz w:val="20"/>
          <w:szCs w:val="20"/>
          <w:lang w:val="sk-SK"/>
        </w:rPr>
        <w:t>e</w:t>
      </w:r>
      <w:r w:rsidR="00EF590D" w:rsidRPr="0097006D">
        <w:rPr>
          <w:rFonts w:ascii="Arial" w:hAnsi="Arial" w:cs="Arial"/>
          <w:b/>
          <w:bCs/>
          <w:sz w:val="20"/>
          <w:szCs w:val="20"/>
          <w:lang w:val="sk-SK"/>
        </w:rPr>
        <w:t>-mail/</w:t>
      </w:r>
      <w:r w:rsidRPr="0097006D">
        <w:rPr>
          <w:rFonts w:ascii="Arial" w:hAnsi="Arial" w:cs="Arial"/>
          <w:b/>
          <w:bCs/>
          <w:sz w:val="20"/>
          <w:szCs w:val="20"/>
          <w:lang w:val="sk-SK"/>
        </w:rPr>
        <w:t>t</w:t>
      </w:r>
      <w:r w:rsidR="00EF590D" w:rsidRPr="0097006D">
        <w:rPr>
          <w:rFonts w:ascii="Arial" w:hAnsi="Arial" w:cs="Arial"/>
          <w:b/>
          <w:bCs/>
          <w:sz w:val="20"/>
          <w:szCs w:val="20"/>
          <w:lang w:val="sk-SK"/>
        </w:rPr>
        <w:t>elefónne číslo</w:t>
      </w:r>
      <w:r w:rsidR="00EF590D" w:rsidRPr="0097006D">
        <w:rPr>
          <w:rFonts w:ascii="Arial" w:hAnsi="Arial" w:cs="Arial"/>
          <w:sz w:val="20"/>
          <w:szCs w:val="20"/>
          <w:lang w:val="sk-SK"/>
        </w:rPr>
        <w:t>:__________________________________________________________</w:t>
      </w:r>
      <w:r w:rsidRPr="0097006D">
        <w:rPr>
          <w:rFonts w:ascii="Arial" w:hAnsi="Arial" w:cs="Arial"/>
          <w:sz w:val="20"/>
          <w:szCs w:val="20"/>
          <w:lang w:val="sk-SK"/>
        </w:rPr>
        <w:t>___</w:t>
      </w:r>
      <w:r w:rsidR="0097006D">
        <w:rPr>
          <w:rFonts w:ascii="Arial" w:hAnsi="Arial" w:cs="Arial"/>
          <w:sz w:val="20"/>
          <w:szCs w:val="20"/>
          <w:lang w:val="sk-SK"/>
        </w:rPr>
        <w:t>______</w:t>
      </w:r>
    </w:p>
    <w:p w14:paraId="0E69DCBE" w14:textId="57F6DF31" w:rsidR="00EF590D" w:rsidRPr="0097006D" w:rsidRDefault="007C7CA1" w:rsidP="0097006D">
      <w:pPr>
        <w:spacing w:after="0" w:line="240" w:lineRule="auto"/>
        <w:ind w:left="7090" w:right="-58"/>
        <w:rPr>
          <w:rFonts w:ascii="Arial" w:hAnsi="Arial" w:cs="Arial"/>
          <w:b/>
          <w:bCs/>
          <w:sz w:val="18"/>
          <w:szCs w:val="18"/>
          <w:lang w:val="sk-SK"/>
        </w:rPr>
      </w:pPr>
      <w:r w:rsidRPr="0097006D">
        <w:rPr>
          <w:rFonts w:ascii="Arial" w:hAnsi="Arial" w:cs="Arial"/>
          <w:sz w:val="18"/>
          <w:szCs w:val="18"/>
          <w:lang w:val="sk-SK"/>
        </w:rPr>
        <w:t xml:space="preserve">    </w:t>
      </w:r>
      <w:r w:rsidR="00EF590D" w:rsidRPr="0097006D">
        <w:rPr>
          <w:rFonts w:ascii="Arial" w:hAnsi="Arial" w:cs="Arial"/>
          <w:b/>
          <w:bCs/>
          <w:sz w:val="18"/>
          <w:szCs w:val="18"/>
          <w:lang w:val="sk-SK"/>
        </w:rPr>
        <w:t>Mestský úrad Ružomberok</w:t>
      </w:r>
    </w:p>
    <w:p w14:paraId="0E461E32" w14:textId="01C80C58" w:rsidR="00EF590D" w:rsidRPr="0097006D" w:rsidRDefault="00EF590D" w:rsidP="0097006D">
      <w:pPr>
        <w:spacing w:after="0" w:line="240" w:lineRule="auto"/>
        <w:ind w:left="6381"/>
        <w:jc w:val="center"/>
        <w:rPr>
          <w:rFonts w:ascii="Arial" w:hAnsi="Arial" w:cs="Arial"/>
          <w:b/>
          <w:bCs/>
          <w:sz w:val="18"/>
          <w:szCs w:val="18"/>
          <w:lang w:val="sk-SK"/>
        </w:rPr>
      </w:pPr>
      <w:r w:rsidRPr="0097006D">
        <w:rPr>
          <w:rFonts w:ascii="Arial" w:hAnsi="Arial" w:cs="Arial"/>
          <w:b/>
          <w:bCs/>
          <w:sz w:val="18"/>
          <w:szCs w:val="18"/>
          <w:lang w:val="sk-SK"/>
        </w:rPr>
        <w:t xml:space="preserve">  </w:t>
      </w:r>
      <w:r w:rsidR="007C7CA1" w:rsidRPr="0097006D">
        <w:rPr>
          <w:rFonts w:ascii="Arial" w:hAnsi="Arial" w:cs="Arial"/>
          <w:b/>
          <w:bCs/>
          <w:sz w:val="18"/>
          <w:szCs w:val="18"/>
          <w:lang w:val="sk-SK"/>
        </w:rPr>
        <w:t xml:space="preserve">      </w:t>
      </w:r>
      <w:r w:rsidRPr="0097006D">
        <w:rPr>
          <w:rFonts w:ascii="Arial" w:hAnsi="Arial" w:cs="Arial"/>
          <w:b/>
          <w:bCs/>
          <w:sz w:val="18"/>
          <w:szCs w:val="18"/>
          <w:lang w:val="sk-SK"/>
        </w:rPr>
        <w:t xml:space="preserve"> </w:t>
      </w:r>
      <w:r w:rsidR="0097006D">
        <w:rPr>
          <w:rFonts w:ascii="Arial" w:hAnsi="Arial" w:cs="Arial"/>
          <w:b/>
          <w:bCs/>
          <w:sz w:val="18"/>
          <w:szCs w:val="18"/>
          <w:lang w:val="sk-SK"/>
        </w:rPr>
        <w:t xml:space="preserve">    </w:t>
      </w:r>
      <w:r w:rsidRPr="0097006D">
        <w:rPr>
          <w:rFonts w:ascii="Arial" w:hAnsi="Arial" w:cs="Arial"/>
          <w:b/>
          <w:bCs/>
          <w:sz w:val="18"/>
          <w:szCs w:val="18"/>
          <w:lang w:val="sk-SK"/>
        </w:rPr>
        <w:t>Útvar hlavného architekta</w:t>
      </w:r>
    </w:p>
    <w:p w14:paraId="33012E58" w14:textId="29275BFD" w:rsidR="00EF590D" w:rsidRPr="0097006D" w:rsidRDefault="007C7CA1" w:rsidP="0097006D">
      <w:pPr>
        <w:spacing w:after="0" w:line="240" w:lineRule="auto"/>
        <w:ind w:left="6381" w:firstLine="709"/>
        <w:rPr>
          <w:rFonts w:ascii="Arial" w:hAnsi="Arial" w:cs="Arial"/>
          <w:b/>
          <w:bCs/>
          <w:sz w:val="18"/>
          <w:szCs w:val="18"/>
          <w:lang w:val="sk-SK"/>
        </w:rPr>
      </w:pPr>
      <w:r w:rsidRPr="0097006D">
        <w:rPr>
          <w:rFonts w:ascii="Arial" w:hAnsi="Arial" w:cs="Arial"/>
          <w:b/>
          <w:bCs/>
          <w:sz w:val="18"/>
          <w:szCs w:val="18"/>
          <w:lang w:val="sk-SK"/>
        </w:rPr>
        <w:t xml:space="preserve">    </w:t>
      </w:r>
      <w:r w:rsidR="00EF590D" w:rsidRPr="0097006D">
        <w:rPr>
          <w:rFonts w:ascii="Arial" w:hAnsi="Arial" w:cs="Arial"/>
          <w:b/>
          <w:bCs/>
          <w:sz w:val="18"/>
          <w:szCs w:val="18"/>
          <w:lang w:val="sk-SK"/>
        </w:rPr>
        <w:t xml:space="preserve">Námestie A. Hlinku č. </w:t>
      </w:r>
      <w:r w:rsidRPr="0097006D">
        <w:rPr>
          <w:rFonts w:ascii="Arial" w:hAnsi="Arial" w:cs="Arial"/>
          <w:b/>
          <w:bCs/>
          <w:sz w:val="18"/>
          <w:szCs w:val="18"/>
          <w:lang w:val="sk-SK"/>
        </w:rPr>
        <w:t>1098/</w:t>
      </w:r>
      <w:r w:rsidR="00EF590D" w:rsidRPr="0097006D">
        <w:rPr>
          <w:rFonts w:ascii="Arial" w:hAnsi="Arial" w:cs="Arial"/>
          <w:b/>
          <w:bCs/>
          <w:sz w:val="18"/>
          <w:szCs w:val="18"/>
          <w:lang w:val="sk-SK"/>
        </w:rPr>
        <w:t xml:space="preserve">1 </w:t>
      </w:r>
    </w:p>
    <w:p w14:paraId="4F5BB910" w14:textId="452109C6" w:rsidR="00EF590D" w:rsidRPr="0097006D" w:rsidRDefault="007C7CA1" w:rsidP="0097006D">
      <w:pPr>
        <w:spacing w:after="0" w:line="240" w:lineRule="auto"/>
        <w:ind w:left="6381" w:firstLine="709"/>
        <w:rPr>
          <w:rFonts w:ascii="Arial" w:hAnsi="Arial" w:cs="Arial"/>
          <w:b/>
          <w:bCs/>
          <w:sz w:val="18"/>
          <w:szCs w:val="18"/>
          <w:lang w:val="sk-SK"/>
        </w:rPr>
      </w:pPr>
      <w:r w:rsidRPr="0097006D">
        <w:rPr>
          <w:rFonts w:ascii="Arial" w:hAnsi="Arial" w:cs="Arial"/>
          <w:b/>
          <w:bCs/>
          <w:sz w:val="18"/>
          <w:szCs w:val="18"/>
          <w:lang w:val="sk-SK"/>
        </w:rPr>
        <w:t xml:space="preserve">    </w:t>
      </w:r>
      <w:r w:rsidR="00EF590D" w:rsidRPr="0097006D">
        <w:rPr>
          <w:rFonts w:ascii="Arial" w:hAnsi="Arial" w:cs="Arial"/>
          <w:b/>
          <w:bCs/>
          <w:sz w:val="18"/>
          <w:szCs w:val="18"/>
          <w:lang w:val="sk-SK"/>
        </w:rPr>
        <w:t>034 01 Ružomberok</w:t>
      </w:r>
    </w:p>
    <w:p w14:paraId="74A58EF2" w14:textId="77777777" w:rsidR="00EF590D" w:rsidRPr="0097006D" w:rsidRDefault="00EF590D" w:rsidP="00EF590D">
      <w:pPr>
        <w:rPr>
          <w:rFonts w:ascii="Arial" w:hAnsi="Arial" w:cs="Arial"/>
          <w:sz w:val="22"/>
          <w:lang w:val="sk-SK"/>
        </w:rPr>
      </w:pPr>
    </w:p>
    <w:p w14:paraId="6B7B9521" w14:textId="77777777" w:rsidR="00EF590D" w:rsidRPr="0097006D" w:rsidRDefault="00EF590D" w:rsidP="00EF590D">
      <w:pPr>
        <w:rPr>
          <w:rFonts w:asciiTheme="minorHAnsi" w:hAnsiTheme="minorHAnsi" w:cstheme="minorHAnsi"/>
          <w:b/>
          <w:bCs/>
          <w:sz w:val="22"/>
          <w:u w:val="single"/>
          <w:lang w:val="sk-SK"/>
        </w:rPr>
      </w:pPr>
      <w:r w:rsidRPr="0097006D">
        <w:rPr>
          <w:rFonts w:asciiTheme="minorHAnsi" w:hAnsiTheme="minorHAnsi" w:cstheme="minorHAnsi"/>
          <w:b/>
          <w:bCs/>
          <w:sz w:val="22"/>
          <w:u w:val="single"/>
          <w:lang w:val="sk-SK"/>
        </w:rPr>
        <w:t>VEC: Oznámenie o zámere užívania verejného priestranstva v k. ú. Ružomberok</w:t>
      </w:r>
    </w:p>
    <w:p w14:paraId="6271FFE1" w14:textId="3F24D3A2" w:rsidR="00EF590D" w:rsidRPr="0097006D" w:rsidRDefault="007C7CA1" w:rsidP="007C7CA1">
      <w:pPr>
        <w:jc w:val="both"/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 xml:space="preserve">Na základe § 34a ods. 1 zákona č. 582/2004 Z. z. o miestnych daniach a miestnom poplatku </w:t>
      </w:r>
      <w:r w:rsidRPr="0097006D">
        <w:rPr>
          <w:rFonts w:asciiTheme="minorHAnsi" w:hAnsiTheme="minorHAnsi" w:cstheme="minorHAnsi"/>
          <w:sz w:val="22"/>
          <w:lang w:val="sk-SK"/>
        </w:rPr>
        <w:br/>
      </w:r>
      <w:r w:rsidRPr="0097006D">
        <w:rPr>
          <w:rFonts w:asciiTheme="minorHAnsi" w:hAnsiTheme="minorHAnsi" w:cstheme="minorHAnsi"/>
          <w:sz w:val="22"/>
          <w:lang w:val="sk-SK"/>
        </w:rPr>
        <w:t xml:space="preserve">za komunálne odpady a drobné stavebné odpady, ako aj v súlade s čl. 3 VZN č. 3/2025 o miestnych daniach, Vám týmto oznamujem svoj zámer užívať verejné priestranstvo v katastrálnom území Ružomberok </w:t>
      </w:r>
      <w:r w:rsidR="0097006D" w:rsidRPr="0097006D">
        <w:rPr>
          <w:rFonts w:asciiTheme="minorHAnsi" w:hAnsiTheme="minorHAnsi" w:cstheme="minorHAnsi"/>
          <w:sz w:val="22"/>
          <w:lang w:val="sk-SK"/>
        </w:rPr>
        <w:br/>
      </w:r>
      <w:r w:rsidRPr="0097006D">
        <w:rPr>
          <w:rFonts w:asciiTheme="minorHAnsi" w:hAnsiTheme="minorHAnsi" w:cstheme="minorHAnsi"/>
          <w:sz w:val="22"/>
          <w:lang w:val="sk-SK"/>
        </w:rPr>
        <w:t>v nasledovnom rozsahu:</w:t>
      </w:r>
    </w:p>
    <w:p w14:paraId="5C443151" w14:textId="77777777" w:rsidR="0097006D" w:rsidRPr="0097006D" w:rsidRDefault="00EF590D" w:rsidP="00EF590D">
      <w:pPr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>Účel/dôvod:</w:t>
      </w:r>
    </w:p>
    <w:p w14:paraId="1D26831C" w14:textId="450B4433" w:rsidR="00EF590D" w:rsidRPr="0097006D" w:rsidRDefault="00EF590D" w:rsidP="00EF590D">
      <w:pPr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>____________________________________________________________</w:t>
      </w:r>
      <w:r w:rsidR="007C7CA1" w:rsidRPr="0097006D">
        <w:rPr>
          <w:rFonts w:asciiTheme="minorHAnsi" w:hAnsiTheme="minorHAnsi" w:cstheme="minorHAnsi"/>
          <w:sz w:val="22"/>
          <w:lang w:val="sk-SK"/>
        </w:rPr>
        <w:t>___________________</w:t>
      </w:r>
    </w:p>
    <w:p w14:paraId="01FE3530" w14:textId="1364DC35" w:rsidR="00EF590D" w:rsidRPr="0097006D" w:rsidRDefault="00EF590D" w:rsidP="00EF590D">
      <w:pPr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>____________________________________________________________</w:t>
      </w:r>
      <w:r w:rsidR="007C7CA1" w:rsidRPr="0097006D">
        <w:rPr>
          <w:rFonts w:asciiTheme="minorHAnsi" w:hAnsiTheme="minorHAnsi" w:cstheme="minorHAnsi"/>
          <w:sz w:val="22"/>
          <w:lang w:val="sk-SK"/>
        </w:rPr>
        <w:t>___________________</w:t>
      </w:r>
    </w:p>
    <w:p w14:paraId="104B19C7" w14:textId="504D6F81" w:rsidR="00EF590D" w:rsidRPr="0097006D" w:rsidRDefault="00EF590D" w:rsidP="00EF590D">
      <w:pPr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>Forma a veľkosť záberu (rozmery/m²):</w:t>
      </w:r>
    </w:p>
    <w:p w14:paraId="024980A0" w14:textId="64B8E48E" w:rsidR="00EF590D" w:rsidRPr="0097006D" w:rsidRDefault="00EF590D" w:rsidP="00EF590D">
      <w:pPr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>____________________________________________________________</w:t>
      </w:r>
    </w:p>
    <w:p w14:paraId="58D81B64" w14:textId="77777777" w:rsidR="00EF590D" w:rsidRPr="0097006D" w:rsidRDefault="00EF590D" w:rsidP="00EF590D">
      <w:pPr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>Termín konania záberu (od...do):</w:t>
      </w:r>
    </w:p>
    <w:p w14:paraId="0C4AA05D" w14:textId="1075D479" w:rsidR="00EF590D" w:rsidRPr="0097006D" w:rsidRDefault="00EF590D" w:rsidP="00EF590D">
      <w:pPr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>____________________________________________________________</w:t>
      </w:r>
    </w:p>
    <w:p w14:paraId="25F6C6B6" w14:textId="1C550F86" w:rsidR="00EF590D" w:rsidRPr="0097006D" w:rsidRDefault="00EF590D" w:rsidP="00EF590D">
      <w:pPr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>Miesto konania (ulica/číslo parcely):</w:t>
      </w:r>
    </w:p>
    <w:p w14:paraId="0731ED11" w14:textId="77777777" w:rsidR="00EF590D" w:rsidRPr="0097006D" w:rsidRDefault="00EF590D" w:rsidP="00EF590D">
      <w:pPr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>____________________________________________________________</w:t>
      </w:r>
    </w:p>
    <w:p w14:paraId="087ACD3D" w14:textId="06414161" w:rsidR="00EF590D" w:rsidRPr="0097006D" w:rsidRDefault="00EF590D" w:rsidP="00EF590D">
      <w:pPr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>____________________________________________________________</w:t>
      </w:r>
    </w:p>
    <w:p w14:paraId="1F020E6B" w14:textId="77777777" w:rsidR="0097006D" w:rsidRDefault="00EF590D" w:rsidP="00EF590D">
      <w:pPr>
        <w:rPr>
          <w:rFonts w:asciiTheme="minorHAnsi" w:hAnsiTheme="minorHAnsi" w:cstheme="minorHAnsi"/>
          <w:b/>
          <w:bCs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 xml:space="preserve">Spôsob doručenia rozhodnutia: </w:t>
      </w:r>
    </w:p>
    <w:p w14:paraId="6A20605E" w14:textId="28C81609" w:rsidR="00EF590D" w:rsidRPr="0097006D" w:rsidRDefault="0097006D" w:rsidP="00EF590D">
      <w:pPr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="Segoe UI Symbol" w:hAnsi="Segoe UI Symbol" w:cs="Segoe UI Symbol"/>
          <w:sz w:val="22"/>
          <w:lang w:val="sk-SK"/>
        </w:rPr>
        <w:t>☐</w:t>
      </w:r>
      <w:r w:rsidRPr="0097006D">
        <w:rPr>
          <w:rFonts w:asciiTheme="minorHAnsi" w:hAnsiTheme="minorHAnsi" w:cstheme="minorHAnsi"/>
          <w:sz w:val="22"/>
          <w:lang w:val="sk-SK"/>
        </w:rPr>
        <w:t xml:space="preserve"> prevzat</w:t>
      </w:r>
      <w:r w:rsidRPr="0097006D">
        <w:rPr>
          <w:rFonts w:ascii="Calibri" w:hAnsi="Calibri" w:cs="Calibri"/>
          <w:sz w:val="22"/>
          <w:lang w:val="sk-SK"/>
        </w:rPr>
        <w:t>í</w:t>
      </w:r>
      <w:r w:rsidRPr="0097006D">
        <w:rPr>
          <w:rFonts w:asciiTheme="minorHAnsi" w:hAnsiTheme="minorHAnsi" w:cstheme="minorHAnsi"/>
          <w:sz w:val="22"/>
          <w:lang w:val="sk-SK"/>
        </w:rPr>
        <w:t>m osobne</w:t>
      </w:r>
      <w:r w:rsidRPr="0097006D">
        <w:rPr>
          <w:rFonts w:asciiTheme="minorHAnsi" w:hAnsiTheme="minorHAnsi" w:cstheme="minorHAnsi"/>
          <w:sz w:val="22"/>
          <w:lang w:val="sk-SK"/>
        </w:rPr>
        <w:t> </w:t>
      </w:r>
      <w:r w:rsidRPr="0097006D">
        <w:rPr>
          <w:rFonts w:asciiTheme="minorHAnsi" w:hAnsiTheme="minorHAnsi" w:cstheme="minorHAnsi"/>
          <w:sz w:val="22"/>
          <w:lang w:val="sk-SK"/>
        </w:rPr>
        <w:t> </w:t>
      </w:r>
      <w:r w:rsidRPr="0097006D">
        <w:rPr>
          <w:rFonts w:asciiTheme="minorHAnsi" w:hAnsiTheme="minorHAnsi" w:cstheme="minorHAnsi"/>
          <w:sz w:val="22"/>
          <w:lang w:val="sk-SK"/>
        </w:rPr>
        <w:t> </w:t>
      </w:r>
      <w:r w:rsidRPr="0097006D">
        <w:rPr>
          <w:rFonts w:asciiTheme="minorHAnsi" w:hAnsiTheme="minorHAnsi" w:cstheme="minorHAnsi"/>
          <w:sz w:val="22"/>
          <w:lang w:val="sk-SK"/>
        </w:rPr>
        <w:t> </w:t>
      </w:r>
      <w:r w:rsidRPr="0097006D">
        <w:rPr>
          <w:rFonts w:asciiTheme="minorHAnsi" w:hAnsiTheme="minorHAnsi" w:cstheme="minorHAnsi"/>
          <w:sz w:val="22"/>
          <w:lang w:val="sk-SK"/>
        </w:rPr>
        <w:t> </w:t>
      </w:r>
      <w:r w:rsidRPr="0097006D">
        <w:rPr>
          <w:rFonts w:ascii="Segoe UI Symbol" w:hAnsi="Segoe UI Symbol" w:cs="Segoe UI Symbol"/>
          <w:sz w:val="22"/>
          <w:lang w:val="sk-SK"/>
        </w:rPr>
        <w:t>☐</w:t>
      </w:r>
      <w:r w:rsidRPr="0097006D">
        <w:rPr>
          <w:rFonts w:asciiTheme="minorHAnsi" w:hAnsiTheme="minorHAnsi" w:cstheme="minorHAnsi"/>
          <w:sz w:val="22"/>
          <w:lang w:val="sk-SK"/>
        </w:rPr>
        <w:t xml:space="preserve"> poštou</w:t>
      </w:r>
    </w:p>
    <w:p w14:paraId="6FE9097A" w14:textId="77777777" w:rsidR="0097006D" w:rsidRDefault="0097006D" w:rsidP="00EF590D">
      <w:pPr>
        <w:rPr>
          <w:rFonts w:asciiTheme="minorHAnsi" w:hAnsiTheme="minorHAnsi" w:cstheme="minorHAnsi"/>
          <w:sz w:val="22"/>
          <w:lang w:val="sk-SK"/>
        </w:rPr>
      </w:pPr>
    </w:p>
    <w:p w14:paraId="62FB4421" w14:textId="72061F3B" w:rsidR="00EF590D" w:rsidRDefault="00EF590D" w:rsidP="00EF590D">
      <w:pPr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>V ....................................................., dňa ...................................</w:t>
      </w:r>
    </w:p>
    <w:p w14:paraId="11E6D0B9" w14:textId="77777777" w:rsidR="0097006D" w:rsidRPr="0097006D" w:rsidRDefault="0097006D" w:rsidP="00EF590D">
      <w:pPr>
        <w:rPr>
          <w:rFonts w:asciiTheme="minorHAnsi" w:hAnsiTheme="minorHAnsi" w:cstheme="minorHAnsi"/>
          <w:sz w:val="22"/>
          <w:lang w:val="sk-SK"/>
        </w:rPr>
      </w:pPr>
    </w:p>
    <w:p w14:paraId="5C719C4C" w14:textId="77777777" w:rsidR="00EF590D" w:rsidRPr="0097006D" w:rsidRDefault="00EF590D" w:rsidP="0097006D">
      <w:pPr>
        <w:ind w:left="5672"/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>.................................................................</w:t>
      </w:r>
    </w:p>
    <w:p w14:paraId="23A4B897" w14:textId="218A5603" w:rsidR="0097006D" w:rsidRPr="0097006D" w:rsidRDefault="00EF590D" w:rsidP="0097006D">
      <w:pPr>
        <w:ind w:left="5672" w:firstLine="709"/>
        <w:rPr>
          <w:rFonts w:asciiTheme="minorHAnsi" w:hAnsiTheme="minorHAnsi" w:cstheme="minorHAnsi"/>
          <w:sz w:val="22"/>
          <w:lang w:val="sk-SK"/>
        </w:rPr>
      </w:pPr>
      <w:r w:rsidRPr="0097006D">
        <w:rPr>
          <w:rFonts w:asciiTheme="minorHAnsi" w:hAnsiTheme="minorHAnsi" w:cstheme="minorHAnsi"/>
          <w:sz w:val="22"/>
          <w:lang w:val="sk-SK"/>
        </w:rPr>
        <w:t>pečiatka/podpis žiadateľ</w:t>
      </w:r>
    </w:p>
    <w:p w14:paraId="60BC10E6" w14:textId="014A37A6" w:rsidR="00EC12D9" w:rsidRPr="0097006D" w:rsidRDefault="00EF590D" w:rsidP="0097006D">
      <w:pPr>
        <w:spacing w:after="0"/>
        <w:rPr>
          <w:rFonts w:ascii="Arial" w:hAnsi="Arial" w:cs="Arial"/>
          <w:sz w:val="20"/>
          <w:szCs w:val="20"/>
          <w:lang w:val="sk-SK"/>
        </w:rPr>
      </w:pPr>
      <w:r w:rsidRPr="0097006D">
        <w:rPr>
          <w:rFonts w:ascii="Arial" w:hAnsi="Arial" w:cs="Arial"/>
          <w:sz w:val="20"/>
          <w:szCs w:val="20"/>
          <w:lang w:val="sk-SK"/>
        </w:rPr>
        <w:t>Príloha: situácia záberu verejného priestranstva / katastrálna mapa s vyznačením záberu priestranstva</w:t>
      </w:r>
    </w:p>
    <w:sectPr w:rsidR="00EC12D9" w:rsidRPr="0097006D" w:rsidSect="0097006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55" w:right="1191" w:bottom="709" w:left="992" w:header="709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EA4CB" w14:textId="77777777" w:rsidR="00EF590D" w:rsidRDefault="00EF590D">
      <w:r>
        <w:separator/>
      </w:r>
    </w:p>
  </w:endnote>
  <w:endnote w:type="continuationSeparator" w:id="0">
    <w:p w14:paraId="07F812A0" w14:textId="77777777" w:rsidR="00EF590D" w:rsidRDefault="00EF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94B5" w14:textId="2FC7E0FB" w:rsidR="00EC12D9" w:rsidRPr="00A215D2" w:rsidRDefault="00EC12D9" w:rsidP="00A215D2">
    <w:pPr>
      <w:pStyle w:val="Pta"/>
      <w:jc w:val="cen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19C91" w14:textId="77777777" w:rsidR="00FA60C9" w:rsidRDefault="00FA60C9" w:rsidP="00FA60C9">
    <w:pPr>
      <w:pStyle w:val="Pta"/>
      <w:pBdr>
        <w:bottom w:val="single" w:sz="12" w:space="1" w:color="auto"/>
      </w:pBdr>
      <w:rPr>
        <w:b/>
        <w:color w:val="FF0000"/>
        <w:szCs w:val="18"/>
      </w:rPr>
    </w:pPr>
  </w:p>
  <w:p w14:paraId="25D034C1" w14:textId="77777777" w:rsidR="00FA60C9" w:rsidRPr="00FE6F95" w:rsidRDefault="00FA60C9" w:rsidP="00FA60C9">
    <w:pPr>
      <w:pStyle w:val="Pta"/>
      <w:rPr>
        <w:rFonts w:ascii="Arial" w:hAnsi="Arial"/>
        <w:b/>
        <w:color w:val="FF0000"/>
        <w:sz w:val="20"/>
      </w:rPr>
    </w:pPr>
    <w:r>
      <w:rPr>
        <w:b/>
        <w:color w:val="FF0000"/>
        <w:szCs w:val="18"/>
      </w:rPr>
      <w:br/>
    </w:r>
    <w:r>
      <w:rPr>
        <w:rFonts w:ascii="Arial" w:hAnsi="Arial"/>
        <w:b/>
        <w:color w:val="FF0000"/>
        <w:sz w:val="20"/>
      </w:rPr>
      <w:t xml:space="preserve">                          </w:t>
    </w:r>
    <w:r>
      <w:rPr>
        <w:rFonts w:ascii="Arial" w:hAnsi="Arial"/>
        <w:b/>
        <w:color w:val="FF0000"/>
        <w:sz w:val="20"/>
      </w:rPr>
      <w:t>Mesto Ružomberok</w:t>
    </w:r>
    <w:r w:rsidRPr="00FE6F95">
      <w:rPr>
        <w:rFonts w:ascii="Arial" w:hAnsi="Arial"/>
        <w:b/>
        <w:color w:val="FF0000"/>
        <w:sz w:val="20"/>
      </w:rPr>
      <w:t>, Námestie A</w:t>
    </w:r>
    <w:r>
      <w:rPr>
        <w:rFonts w:ascii="Arial" w:hAnsi="Arial"/>
        <w:b/>
        <w:color w:val="FF0000"/>
        <w:sz w:val="20"/>
      </w:rPr>
      <w:t>.</w:t>
    </w:r>
    <w:r w:rsidRPr="00FE6F95">
      <w:rPr>
        <w:rFonts w:ascii="Arial" w:hAnsi="Arial"/>
        <w:b/>
        <w:color w:val="FF0000"/>
        <w:sz w:val="20"/>
      </w:rPr>
      <w:t xml:space="preserve"> Hlinku 1, 034</w:t>
    </w:r>
    <w:r>
      <w:rPr>
        <w:rFonts w:ascii="Arial" w:hAnsi="Arial"/>
        <w:b/>
        <w:color w:val="FF0000"/>
        <w:sz w:val="20"/>
      </w:rPr>
      <w:t xml:space="preserve"> </w:t>
    </w:r>
    <w:r w:rsidRPr="00FE6F95">
      <w:rPr>
        <w:rFonts w:ascii="Arial" w:hAnsi="Arial"/>
        <w:b/>
        <w:color w:val="FF0000"/>
        <w:sz w:val="20"/>
      </w:rPr>
      <w:t>01</w:t>
    </w:r>
    <w:r>
      <w:rPr>
        <w:rFonts w:ascii="Arial" w:hAnsi="Arial"/>
        <w:b/>
        <w:color w:val="FF0000"/>
        <w:sz w:val="20"/>
      </w:rPr>
      <w:t xml:space="preserve"> </w:t>
    </w:r>
    <w:r w:rsidRPr="00FE6F95">
      <w:rPr>
        <w:rFonts w:ascii="Arial" w:hAnsi="Arial"/>
        <w:b/>
        <w:color w:val="FF0000"/>
        <w:sz w:val="20"/>
      </w:rPr>
      <w:t xml:space="preserve">Ružomberok                   </w:t>
    </w:r>
  </w:p>
  <w:p w14:paraId="3F848DEE" w14:textId="77777777" w:rsidR="00FA60C9" w:rsidRPr="00FE6F95" w:rsidRDefault="00FA60C9" w:rsidP="00FA60C9">
    <w:pPr>
      <w:pStyle w:val="Pta"/>
      <w:rPr>
        <w:rFonts w:ascii="Arial" w:hAnsi="Arial"/>
        <w:b/>
        <w:color w:val="FF0000"/>
        <w:sz w:val="20"/>
      </w:rPr>
    </w:pPr>
    <w:r w:rsidRPr="00FE6F95">
      <w:rPr>
        <w:rFonts w:ascii="Arial" w:hAnsi="Arial"/>
        <w:b/>
        <w:color w:val="FF0000"/>
        <w:sz w:val="20"/>
      </w:rPr>
      <w:t xml:space="preserve">       </w:t>
    </w:r>
    <w:r>
      <w:rPr>
        <w:rFonts w:ascii="Arial" w:hAnsi="Arial"/>
        <w:b/>
        <w:color w:val="FF0000"/>
        <w:sz w:val="20"/>
      </w:rPr>
      <w:t xml:space="preserve">       </w:t>
    </w:r>
    <w:r w:rsidRPr="00FE6F95">
      <w:rPr>
        <w:rFonts w:ascii="Arial" w:hAnsi="Arial"/>
        <w:b/>
        <w:color w:val="FF0000"/>
        <w:sz w:val="20"/>
      </w:rPr>
      <w:t xml:space="preserve">Tel.: +421 44 431 44 22,  </w:t>
    </w:r>
    <w:hyperlink r:id="rId1" w:history="1">
      <w:r w:rsidRPr="00FE6F95">
        <w:rPr>
          <w:rStyle w:val="Hypertextovprepojenie"/>
          <w:rFonts w:ascii="Arial" w:hAnsi="Arial"/>
          <w:b/>
          <w:color w:val="FF0000"/>
          <w:sz w:val="20"/>
        </w:rPr>
        <w:t>www.ruzomberok.sk</w:t>
      </w:r>
    </w:hyperlink>
    <w:r w:rsidRPr="00FE6F95">
      <w:rPr>
        <w:rFonts w:ascii="Arial" w:hAnsi="Arial"/>
        <w:b/>
        <w:color w:val="FF0000"/>
        <w:sz w:val="20"/>
      </w:rPr>
      <w:t xml:space="preserve">, </w:t>
    </w:r>
    <w:r>
      <w:rPr>
        <w:rFonts w:ascii="Arial" w:hAnsi="Arial"/>
        <w:b/>
        <w:color w:val="FF0000"/>
        <w:sz w:val="20"/>
      </w:rPr>
      <w:t>ruzomberok</w:t>
    </w:r>
    <w:r w:rsidRPr="00FE6F95">
      <w:rPr>
        <w:rFonts w:ascii="Arial" w:hAnsi="Arial"/>
        <w:b/>
        <w:color w:val="FF0000"/>
        <w:sz w:val="20"/>
      </w:rPr>
      <w:t>@</w:t>
    </w:r>
    <w:r>
      <w:rPr>
        <w:rFonts w:ascii="Arial" w:hAnsi="Arial"/>
        <w:b/>
        <w:color w:val="FF0000"/>
        <w:sz w:val="20"/>
      </w:rPr>
      <w:t>ruzomberok.</w:t>
    </w:r>
    <w:r w:rsidRPr="00FE6F95">
      <w:rPr>
        <w:rFonts w:ascii="Arial" w:hAnsi="Arial"/>
        <w:b/>
        <w:color w:val="FF0000"/>
        <w:sz w:val="20"/>
      </w:rPr>
      <w:t xml:space="preserve">sk </w:t>
    </w:r>
  </w:p>
  <w:p w14:paraId="5B45B7AE" w14:textId="77777777" w:rsidR="00EC12D9" w:rsidRPr="00FA60C9" w:rsidRDefault="00EC12D9" w:rsidP="00FA60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96586" w14:textId="77777777" w:rsidR="00EF590D" w:rsidRDefault="00EF590D">
      <w:r>
        <w:separator/>
      </w:r>
    </w:p>
  </w:footnote>
  <w:footnote w:type="continuationSeparator" w:id="0">
    <w:p w14:paraId="29F6FF50" w14:textId="77777777" w:rsidR="00EF590D" w:rsidRDefault="00EF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94007" w14:textId="77777777" w:rsidR="0097790C" w:rsidRPr="00A215D2" w:rsidRDefault="00A215D2" w:rsidP="00A215D2">
    <w:pPr>
      <w:pStyle w:val="Hlavi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inline distT="0" distB="0" distL="0" distR="0" wp14:anchorId="458996E6" wp14:editId="4A6EBCF6">
          <wp:extent cx="6174740" cy="647065"/>
          <wp:effectExtent l="0" t="0" r="0" b="635"/>
          <wp:docPr id="481521410" name="Obrázok 481521410" descr="C:\Users\balaz\AppData\Local\Microsoft\Windows\INetCache\Content.Word\universal_krivky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laz\AppData\Local\Microsoft\Windows\INetCache\Content.Word\universal_krivky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7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62FF" w14:textId="77777777" w:rsidR="002F7D6F" w:rsidRPr="00863972" w:rsidRDefault="0017608B" w:rsidP="002F7D6F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481EB1" wp14:editId="32CE4E62">
          <wp:simplePos x="0" y="0"/>
          <wp:positionH relativeFrom="column">
            <wp:posOffset>3521710</wp:posOffset>
          </wp:positionH>
          <wp:positionV relativeFrom="paragraph">
            <wp:posOffset>-35560</wp:posOffset>
          </wp:positionV>
          <wp:extent cx="2550160" cy="325120"/>
          <wp:effectExtent l="0" t="0" r="2540" b="0"/>
          <wp:wrapNone/>
          <wp:docPr id="2116595738" name="Picture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FA1D687" wp14:editId="6EAFB31C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9525" b="635"/>
          <wp:wrapNone/>
          <wp:docPr id="324113445" name="Picture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D6F">
      <w:rPr>
        <w:rFonts w:ascii="Arial" w:hAnsi="Arial"/>
        <w:b/>
        <w:color w:val="FF0000"/>
        <w:sz w:val="44"/>
        <w:szCs w:val="44"/>
      </w:rPr>
      <w:tab/>
    </w:r>
    <w:r w:rsidR="002F7D6F">
      <w:rPr>
        <w:rFonts w:ascii="Arial" w:hAnsi="Arial"/>
        <w:b/>
        <w:color w:val="auto"/>
        <w:sz w:val="28"/>
        <w:szCs w:val="28"/>
      </w:rPr>
      <w:t xml:space="preserve"> </w:t>
    </w:r>
  </w:p>
  <w:p w14:paraId="65CBBD35" w14:textId="77777777" w:rsidR="002F7D6F" w:rsidRPr="00FF5C03" w:rsidRDefault="002F7D6F" w:rsidP="002F7D6F">
    <w:pPr>
      <w:pStyle w:val="Hlavika"/>
      <w:rPr>
        <w:rFonts w:ascii="Arial" w:hAnsi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                                                                       </w:t>
    </w:r>
    <w:r>
      <w:rPr>
        <w:rFonts w:ascii="Arial" w:hAnsi="Arial"/>
        <w:b/>
        <w:sz w:val="28"/>
        <w:szCs w:val="28"/>
      </w:rPr>
      <w:t>Oddelenie ekonomiky a majetku</w:t>
    </w:r>
  </w:p>
  <w:p w14:paraId="54267BBC" w14:textId="77777777" w:rsidR="00EC12D9" w:rsidRPr="002F7D6F" w:rsidRDefault="00EC12D9" w:rsidP="002F7D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121E"/>
    <w:multiLevelType w:val="hybridMultilevel"/>
    <w:tmpl w:val="B922EFC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4521DD"/>
    <w:multiLevelType w:val="hybridMultilevel"/>
    <w:tmpl w:val="7354FF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2645B2"/>
    <w:multiLevelType w:val="hybridMultilevel"/>
    <w:tmpl w:val="12361942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576171">
    <w:abstractNumId w:val="1"/>
  </w:num>
  <w:num w:numId="2" w16cid:durableId="939989038">
    <w:abstractNumId w:val="2"/>
  </w:num>
  <w:num w:numId="3" w16cid:durableId="182473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0D"/>
    <w:rsid w:val="000002AB"/>
    <w:rsid w:val="000011E6"/>
    <w:rsid w:val="00003942"/>
    <w:rsid w:val="00003C8C"/>
    <w:rsid w:val="00012EAB"/>
    <w:rsid w:val="00013499"/>
    <w:rsid w:val="00015C63"/>
    <w:rsid w:val="00017F28"/>
    <w:rsid w:val="0002231C"/>
    <w:rsid w:val="00023A54"/>
    <w:rsid w:val="00040E2F"/>
    <w:rsid w:val="000552A0"/>
    <w:rsid w:val="00055BA8"/>
    <w:rsid w:val="00055CF2"/>
    <w:rsid w:val="000673D3"/>
    <w:rsid w:val="00073E24"/>
    <w:rsid w:val="00077F52"/>
    <w:rsid w:val="00083C89"/>
    <w:rsid w:val="00084F7A"/>
    <w:rsid w:val="00090915"/>
    <w:rsid w:val="00095C1F"/>
    <w:rsid w:val="000A069B"/>
    <w:rsid w:val="000A3367"/>
    <w:rsid w:val="000A6919"/>
    <w:rsid w:val="000B7F11"/>
    <w:rsid w:val="000C3C73"/>
    <w:rsid w:val="000F0CEB"/>
    <w:rsid w:val="000F5334"/>
    <w:rsid w:val="001063FC"/>
    <w:rsid w:val="00110491"/>
    <w:rsid w:val="00113B2E"/>
    <w:rsid w:val="00114949"/>
    <w:rsid w:val="00114ED8"/>
    <w:rsid w:val="00116648"/>
    <w:rsid w:val="00116AC5"/>
    <w:rsid w:val="001260F5"/>
    <w:rsid w:val="0012706A"/>
    <w:rsid w:val="00132663"/>
    <w:rsid w:val="00147E91"/>
    <w:rsid w:val="00161507"/>
    <w:rsid w:val="00162623"/>
    <w:rsid w:val="00164DF8"/>
    <w:rsid w:val="00171079"/>
    <w:rsid w:val="0017608B"/>
    <w:rsid w:val="001864FF"/>
    <w:rsid w:val="00190C52"/>
    <w:rsid w:val="001A571C"/>
    <w:rsid w:val="001B5E49"/>
    <w:rsid w:val="001C11CA"/>
    <w:rsid w:val="001C1F20"/>
    <w:rsid w:val="001C6BC8"/>
    <w:rsid w:val="001D055D"/>
    <w:rsid w:val="001D6A8B"/>
    <w:rsid w:val="001E13E1"/>
    <w:rsid w:val="001F083F"/>
    <w:rsid w:val="001F5A64"/>
    <w:rsid w:val="001F69AD"/>
    <w:rsid w:val="00202D0A"/>
    <w:rsid w:val="00204D22"/>
    <w:rsid w:val="002053EC"/>
    <w:rsid w:val="00211FBF"/>
    <w:rsid w:val="00217098"/>
    <w:rsid w:val="0022068C"/>
    <w:rsid w:val="002248EE"/>
    <w:rsid w:val="00224EF2"/>
    <w:rsid w:val="00225257"/>
    <w:rsid w:val="00233F79"/>
    <w:rsid w:val="00241654"/>
    <w:rsid w:val="002468EC"/>
    <w:rsid w:val="00246C2D"/>
    <w:rsid w:val="00250C33"/>
    <w:rsid w:val="00253369"/>
    <w:rsid w:val="0025434C"/>
    <w:rsid w:val="0025481A"/>
    <w:rsid w:val="00255AF9"/>
    <w:rsid w:val="00257FF7"/>
    <w:rsid w:val="0026780F"/>
    <w:rsid w:val="00274F9D"/>
    <w:rsid w:val="00277B92"/>
    <w:rsid w:val="00277D36"/>
    <w:rsid w:val="00283650"/>
    <w:rsid w:val="0029068E"/>
    <w:rsid w:val="0029710A"/>
    <w:rsid w:val="002A2C36"/>
    <w:rsid w:val="002B70CA"/>
    <w:rsid w:val="002B7B14"/>
    <w:rsid w:val="002C12B6"/>
    <w:rsid w:val="002C6429"/>
    <w:rsid w:val="002C7D30"/>
    <w:rsid w:val="002D1406"/>
    <w:rsid w:val="002D6076"/>
    <w:rsid w:val="002E305A"/>
    <w:rsid w:val="002F2D82"/>
    <w:rsid w:val="002F7D6F"/>
    <w:rsid w:val="00302361"/>
    <w:rsid w:val="00311D82"/>
    <w:rsid w:val="00324596"/>
    <w:rsid w:val="00331A46"/>
    <w:rsid w:val="00351484"/>
    <w:rsid w:val="003517BA"/>
    <w:rsid w:val="003557E5"/>
    <w:rsid w:val="00355DC2"/>
    <w:rsid w:val="00365C78"/>
    <w:rsid w:val="00365CC8"/>
    <w:rsid w:val="0037562F"/>
    <w:rsid w:val="00387296"/>
    <w:rsid w:val="003A4646"/>
    <w:rsid w:val="003B31DA"/>
    <w:rsid w:val="003B5ECD"/>
    <w:rsid w:val="003C3103"/>
    <w:rsid w:val="003C3D8B"/>
    <w:rsid w:val="003C4706"/>
    <w:rsid w:val="003C551B"/>
    <w:rsid w:val="003D14F3"/>
    <w:rsid w:val="003E0140"/>
    <w:rsid w:val="003E1789"/>
    <w:rsid w:val="003E22E6"/>
    <w:rsid w:val="003F031D"/>
    <w:rsid w:val="003F6EB9"/>
    <w:rsid w:val="004059D8"/>
    <w:rsid w:val="0041057A"/>
    <w:rsid w:val="00411EE6"/>
    <w:rsid w:val="00430FD3"/>
    <w:rsid w:val="004342CE"/>
    <w:rsid w:val="00436794"/>
    <w:rsid w:val="00436F84"/>
    <w:rsid w:val="00442B5C"/>
    <w:rsid w:val="00452EA7"/>
    <w:rsid w:val="004559BF"/>
    <w:rsid w:val="00462164"/>
    <w:rsid w:val="004857FB"/>
    <w:rsid w:val="00490287"/>
    <w:rsid w:val="00491855"/>
    <w:rsid w:val="00491963"/>
    <w:rsid w:val="00496CED"/>
    <w:rsid w:val="004A16F2"/>
    <w:rsid w:val="004A2632"/>
    <w:rsid w:val="004A347F"/>
    <w:rsid w:val="004A6A6F"/>
    <w:rsid w:val="004B5AF3"/>
    <w:rsid w:val="004F50DB"/>
    <w:rsid w:val="005102D7"/>
    <w:rsid w:val="00511B54"/>
    <w:rsid w:val="00511BBE"/>
    <w:rsid w:val="00514CDE"/>
    <w:rsid w:val="00516418"/>
    <w:rsid w:val="005164F8"/>
    <w:rsid w:val="00517209"/>
    <w:rsid w:val="00530E49"/>
    <w:rsid w:val="00540E3F"/>
    <w:rsid w:val="0054104F"/>
    <w:rsid w:val="005416AE"/>
    <w:rsid w:val="00544A7E"/>
    <w:rsid w:val="00547EA7"/>
    <w:rsid w:val="00554E2B"/>
    <w:rsid w:val="00556CAD"/>
    <w:rsid w:val="00557C53"/>
    <w:rsid w:val="00561428"/>
    <w:rsid w:val="005634E1"/>
    <w:rsid w:val="005645BA"/>
    <w:rsid w:val="005674E0"/>
    <w:rsid w:val="0057177C"/>
    <w:rsid w:val="00572268"/>
    <w:rsid w:val="0058378B"/>
    <w:rsid w:val="00583FCE"/>
    <w:rsid w:val="0059004C"/>
    <w:rsid w:val="00590C7D"/>
    <w:rsid w:val="00593C46"/>
    <w:rsid w:val="005A2BE9"/>
    <w:rsid w:val="005A60A0"/>
    <w:rsid w:val="005A69FC"/>
    <w:rsid w:val="005A76C5"/>
    <w:rsid w:val="005B64C7"/>
    <w:rsid w:val="005C0660"/>
    <w:rsid w:val="005D1DB8"/>
    <w:rsid w:val="005D29AD"/>
    <w:rsid w:val="005D2A65"/>
    <w:rsid w:val="005D3E07"/>
    <w:rsid w:val="005E4509"/>
    <w:rsid w:val="005F11C6"/>
    <w:rsid w:val="005F4448"/>
    <w:rsid w:val="00602726"/>
    <w:rsid w:val="00602AE9"/>
    <w:rsid w:val="006053F4"/>
    <w:rsid w:val="0061281C"/>
    <w:rsid w:val="00622C4B"/>
    <w:rsid w:val="0062341C"/>
    <w:rsid w:val="00631BB5"/>
    <w:rsid w:val="00633C7A"/>
    <w:rsid w:val="00637952"/>
    <w:rsid w:val="006433B4"/>
    <w:rsid w:val="00644B91"/>
    <w:rsid w:val="00663AA7"/>
    <w:rsid w:val="00665FE3"/>
    <w:rsid w:val="00671934"/>
    <w:rsid w:val="006738D7"/>
    <w:rsid w:val="006864F5"/>
    <w:rsid w:val="00686E74"/>
    <w:rsid w:val="006919CB"/>
    <w:rsid w:val="006A2E90"/>
    <w:rsid w:val="006B339C"/>
    <w:rsid w:val="006C0206"/>
    <w:rsid w:val="006C5B03"/>
    <w:rsid w:val="006C5DDE"/>
    <w:rsid w:val="006C72B5"/>
    <w:rsid w:val="006D15FB"/>
    <w:rsid w:val="006D2D59"/>
    <w:rsid w:val="006D671E"/>
    <w:rsid w:val="006E0127"/>
    <w:rsid w:val="006E3907"/>
    <w:rsid w:val="006F1719"/>
    <w:rsid w:val="006F19A2"/>
    <w:rsid w:val="00726C21"/>
    <w:rsid w:val="00737915"/>
    <w:rsid w:val="00743CAA"/>
    <w:rsid w:val="00746897"/>
    <w:rsid w:val="00756E87"/>
    <w:rsid w:val="0076600A"/>
    <w:rsid w:val="00766894"/>
    <w:rsid w:val="0076694C"/>
    <w:rsid w:val="0078497C"/>
    <w:rsid w:val="00785FA1"/>
    <w:rsid w:val="00793F38"/>
    <w:rsid w:val="00796322"/>
    <w:rsid w:val="007A5955"/>
    <w:rsid w:val="007A72E6"/>
    <w:rsid w:val="007B58EC"/>
    <w:rsid w:val="007C57D2"/>
    <w:rsid w:val="007C7831"/>
    <w:rsid w:val="007C7CA1"/>
    <w:rsid w:val="007F2DDB"/>
    <w:rsid w:val="008067D1"/>
    <w:rsid w:val="008076DD"/>
    <w:rsid w:val="00807C4A"/>
    <w:rsid w:val="00810110"/>
    <w:rsid w:val="00813FB0"/>
    <w:rsid w:val="008140DF"/>
    <w:rsid w:val="00817F39"/>
    <w:rsid w:val="00821947"/>
    <w:rsid w:val="00822D06"/>
    <w:rsid w:val="00831585"/>
    <w:rsid w:val="00842A09"/>
    <w:rsid w:val="00844FB2"/>
    <w:rsid w:val="008474B5"/>
    <w:rsid w:val="00850B67"/>
    <w:rsid w:val="00852887"/>
    <w:rsid w:val="00860103"/>
    <w:rsid w:val="00885EB9"/>
    <w:rsid w:val="00897BE8"/>
    <w:rsid w:val="008A59BA"/>
    <w:rsid w:val="008C27A3"/>
    <w:rsid w:val="008C3F73"/>
    <w:rsid w:val="008C4293"/>
    <w:rsid w:val="008D6A35"/>
    <w:rsid w:val="008E0333"/>
    <w:rsid w:val="008E0725"/>
    <w:rsid w:val="008F0189"/>
    <w:rsid w:val="008F2A3D"/>
    <w:rsid w:val="008F467C"/>
    <w:rsid w:val="008F767B"/>
    <w:rsid w:val="008F7B83"/>
    <w:rsid w:val="00904B06"/>
    <w:rsid w:val="009108F8"/>
    <w:rsid w:val="00913939"/>
    <w:rsid w:val="00916BA0"/>
    <w:rsid w:val="00917A85"/>
    <w:rsid w:val="00920625"/>
    <w:rsid w:val="0093255A"/>
    <w:rsid w:val="009355F5"/>
    <w:rsid w:val="009359EB"/>
    <w:rsid w:val="00935EE8"/>
    <w:rsid w:val="00942D24"/>
    <w:rsid w:val="009470AD"/>
    <w:rsid w:val="0095580C"/>
    <w:rsid w:val="00961593"/>
    <w:rsid w:val="009660A4"/>
    <w:rsid w:val="00967D36"/>
    <w:rsid w:val="0097006D"/>
    <w:rsid w:val="00973386"/>
    <w:rsid w:val="009751D4"/>
    <w:rsid w:val="0097790C"/>
    <w:rsid w:val="0098236D"/>
    <w:rsid w:val="00996F13"/>
    <w:rsid w:val="00997F2F"/>
    <w:rsid w:val="009A5FB2"/>
    <w:rsid w:val="009C16EE"/>
    <w:rsid w:val="009C6393"/>
    <w:rsid w:val="009D5345"/>
    <w:rsid w:val="009D5CEB"/>
    <w:rsid w:val="009F0C01"/>
    <w:rsid w:val="00A101FA"/>
    <w:rsid w:val="00A12631"/>
    <w:rsid w:val="00A1453F"/>
    <w:rsid w:val="00A14800"/>
    <w:rsid w:val="00A1612A"/>
    <w:rsid w:val="00A2038D"/>
    <w:rsid w:val="00A203E1"/>
    <w:rsid w:val="00A215D2"/>
    <w:rsid w:val="00A24D42"/>
    <w:rsid w:val="00A35519"/>
    <w:rsid w:val="00A40F36"/>
    <w:rsid w:val="00A4330F"/>
    <w:rsid w:val="00A47A7C"/>
    <w:rsid w:val="00A52FDE"/>
    <w:rsid w:val="00A56D05"/>
    <w:rsid w:val="00A6267E"/>
    <w:rsid w:val="00A7000B"/>
    <w:rsid w:val="00A731B9"/>
    <w:rsid w:val="00A74EBE"/>
    <w:rsid w:val="00A76BFA"/>
    <w:rsid w:val="00A86D8A"/>
    <w:rsid w:val="00A90C09"/>
    <w:rsid w:val="00A925C5"/>
    <w:rsid w:val="00A94376"/>
    <w:rsid w:val="00A94F54"/>
    <w:rsid w:val="00A96932"/>
    <w:rsid w:val="00AA0230"/>
    <w:rsid w:val="00AA587B"/>
    <w:rsid w:val="00AC11D0"/>
    <w:rsid w:val="00AC3CA9"/>
    <w:rsid w:val="00AE076A"/>
    <w:rsid w:val="00AE6DBE"/>
    <w:rsid w:val="00AF1CC0"/>
    <w:rsid w:val="00AF4341"/>
    <w:rsid w:val="00AF53BF"/>
    <w:rsid w:val="00AF53DE"/>
    <w:rsid w:val="00AF7B03"/>
    <w:rsid w:val="00B024ED"/>
    <w:rsid w:val="00B06261"/>
    <w:rsid w:val="00B1260E"/>
    <w:rsid w:val="00B14536"/>
    <w:rsid w:val="00B21B8B"/>
    <w:rsid w:val="00B21FCB"/>
    <w:rsid w:val="00B24C85"/>
    <w:rsid w:val="00B33BC8"/>
    <w:rsid w:val="00B35DC7"/>
    <w:rsid w:val="00B5079B"/>
    <w:rsid w:val="00B57629"/>
    <w:rsid w:val="00B63084"/>
    <w:rsid w:val="00B6486E"/>
    <w:rsid w:val="00B7159D"/>
    <w:rsid w:val="00B742C8"/>
    <w:rsid w:val="00B771FF"/>
    <w:rsid w:val="00B779AE"/>
    <w:rsid w:val="00B80FEA"/>
    <w:rsid w:val="00B81CCF"/>
    <w:rsid w:val="00B923C4"/>
    <w:rsid w:val="00B93DD8"/>
    <w:rsid w:val="00B9788B"/>
    <w:rsid w:val="00BA0EEC"/>
    <w:rsid w:val="00BA13EC"/>
    <w:rsid w:val="00BA4575"/>
    <w:rsid w:val="00BB2F5F"/>
    <w:rsid w:val="00BC21C4"/>
    <w:rsid w:val="00BC4630"/>
    <w:rsid w:val="00BC4B3F"/>
    <w:rsid w:val="00BC7B96"/>
    <w:rsid w:val="00BF0BD1"/>
    <w:rsid w:val="00C025E3"/>
    <w:rsid w:val="00C0323E"/>
    <w:rsid w:val="00C06EBB"/>
    <w:rsid w:val="00C11210"/>
    <w:rsid w:val="00C204F9"/>
    <w:rsid w:val="00C24657"/>
    <w:rsid w:val="00C267A0"/>
    <w:rsid w:val="00C34D99"/>
    <w:rsid w:val="00C43066"/>
    <w:rsid w:val="00C57A64"/>
    <w:rsid w:val="00C619A5"/>
    <w:rsid w:val="00C62FBE"/>
    <w:rsid w:val="00C736F7"/>
    <w:rsid w:val="00C7726A"/>
    <w:rsid w:val="00C7734F"/>
    <w:rsid w:val="00C865AC"/>
    <w:rsid w:val="00C93579"/>
    <w:rsid w:val="00C93E2A"/>
    <w:rsid w:val="00CA083B"/>
    <w:rsid w:val="00CB4FE3"/>
    <w:rsid w:val="00CB5291"/>
    <w:rsid w:val="00CC03B1"/>
    <w:rsid w:val="00CC54F9"/>
    <w:rsid w:val="00CC5898"/>
    <w:rsid w:val="00CD4328"/>
    <w:rsid w:val="00CD73EC"/>
    <w:rsid w:val="00CE04EB"/>
    <w:rsid w:val="00CE0508"/>
    <w:rsid w:val="00CE0705"/>
    <w:rsid w:val="00CE47A0"/>
    <w:rsid w:val="00CE78A0"/>
    <w:rsid w:val="00CF3E05"/>
    <w:rsid w:val="00CF4B80"/>
    <w:rsid w:val="00D018DE"/>
    <w:rsid w:val="00D027CE"/>
    <w:rsid w:val="00D15BC1"/>
    <w:rsid w:val="00D16908"/>
    <w:rsid w:val="00D2481C"/>
    <w:rsid w:val="00D27921"/>
    <w:rsid w:val="00D32C03"/>
    <w:rsid w:val="00D37B56"/>
    <w:rsid w:val="00D40E68"/>
    <w:rsid w:val="00D45CFC"/>
    <w:rsid w:val="00D51065"/>
    <w:rsid w:val="00D5111F"/>
    <w:rsid w:val="00D64914"/>
    <w:rsid w:val="00D64E74"/>
    <w:rsid w:val="00D65B80"/>
    <w:rsid w:val="00D71A28"/>
    <w:rsid w:val="00D71DD1"/>
    <w:rsid w:val="00D803DD"/>
    <w:rsid w:val="00D81495"/>
    <w:rsid w:val="00D872E7"/>
    <w:rsid w:val="00D95FAE"/>
    <w:rsid w:val="00DA26DE"/>
    <w:rsid w:val="00DB1E8A"/>
    <w:rsid w:val="00DC141E"/>
    <w:rsid w:val="00DC602C"/>
    <w:rsid w:val="00DC6990"/>
    <w:rsid w:val="00DC7924"/>
    <w:rsid w:val="00DE1D0C"/>
    <w:rsid w:val="00DE31BE"/>
    <w:rsid w:val="00DE31D9"/>
    <w:rsid w:val="00DE41DA"/>
    <w:rsid w:val="00DF689E"/>
    <w:rsid w:val="00E03590"/>
    <w:rsid w:val="00E15E91"/>
    <w:rsid w:val="00E2172D"/>
    <w:rsid w:val="00E22A63"/>
    <w:rsid w:val="00E23759"/>
    <w:rsid w:val="00E302A1"/>
    <w:rsid w:val="00E315FC"/>
    <w:rsid w:val="00E33AF2"/>
    <w:rsid w:val="00E35C83"/>
    <w:rsid w:val="00E449C9"/>
    <w:rsid w:val="00E63824"/>
    <w:rsid w:val="00E72028"/>
    <w:rsid w:val="00E85E75"/>
    <w:rsid w:val="00E90F54"/>
    <w:rsid w:val="00EB601C"/>
    <w:rsid w:val="00EC12D9"/>
    <w:rsid w:val="00EC50E5"/>
    <w:rsid w:val="00ED47AB"/>
    <w:rsid w:val="00EE4023"/>
    <w:rsid w:val="00EE6AAA"/>
    <w:rsid w:val="00EF1FBC"/>
    <w:rsid w:val="00EF36EA"/>
    <w:rsid w:val="00EF3D65"/>
    <w:rsid w:val="00EF590D"/>
    <w:rsid w:val="00EF75F1"/>
    <w:rsid w:val="00F01BB3"/>
    <w:rsid w:val="00F022C0"/>
    <w:rsid w:val="00F02422"/>
    <w:rsid w:val="00F0770C"/>
    <w:rsid w:val="00F11A6F"/>
    <w:rsid w:val="00F20A23"/>
    <w:rsid w:val="00F21D42"/>
    <w:rsid w:val="00F24428"/>
    <w:rsid w:val="00F24EE1"/>
    <w:rsid w:val="00F33883"/>
    <w:rsid w:val="00F36BF5"/>
    <w:rsid w:val="00F412AC"/>
    <w:rsid w:val="00F43D3B"/>
    <w:rsid w:val="00F46F26"/>
    <w:rsid w:val="00F5113A"/>
    <w:rsid w:val="00F51615"/>
    <w:rsid w:val="00F52D05"/>
    <w:rsid w:val="00F66C2B"/>
    <w:rsid w:val="00F66ED3"/>
    <w:rsid w:val="00F72A0C"/>
    <w:rsid w:val="00F74E26"/>
    <w:rsid w:val="00F8269F"/>
    <w:rsid w:val="00F8604D"/>
    <w:rsid w:val="00F867A5"/>
    <w:rsid w:val="00F86815"/>
    <w:rsid w:val="00FA5DB6"/>
    <w:rsid w:val="00FA5FD9"/>
    <w:rsid w:val="00FA60C9"/>
    <w:rsid w:val="00FB04C8"/>
    <w:rsid w:val="00FB0870"/>
    <w:rsid w:val="00FB18F7"/>
    <w:rsid w:val="00FB4AB2"/>
    <w:rsid w:val="00FB5D66"/>
    <w:rsid w:val="00FC58A7"/>
    <w:rsid w:val="00FE05E3"/>
    <w:rsid w:val="00FE41D6"/>
    <w:rsid w:val="00FE5CC5"/>
    <w:rsid w:val="00FF25AB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9098D4"/>
  <w15:docId w15:val="{22137E48-7651-43C1-BA2F-7E49FAE6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590D"/>
    <w:pPr>
      <w:spacing w:after="200" w:line="276" w:lineRule="auto"/>
    </w:pPr>
    <w:rPr>
      <w:rFonts w:eastAsiaTheme="minorEastAsia" w:cstheme="minorBidi"/>
      <w:sz w:val="24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A0EEC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C4706"/>
    <w:rPr>
      <w:rFonts w:cs="Times New Roman"/>
      <w:b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BA0E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34D99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BA0EE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5645BA"/>
    <w:rPr>
      <w:rFonts w:cs="Times New Roman"/>
      <w:sz w:val="24"/>
      <w:szCs w:val="24"/>
    </w:rPr>
  </w:style>
  <w:style w:type="character" w:styleId="Hypertextovprepojenie">
    <w:name w:val="Hyperlink"/>
    <w:uiPriority w:val="99"/>
    <w:rsid w:val="00BA0EE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rsid w:val="00D872E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872E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623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y"/>
    <w:link w:val="ZkladntextChar"/>
    <w:uiPriority w:val="99"/>
    <w:rsid w:val="00516418"/>
    <w:pPr>
      <w:spacing w:before="120"/>
      <w:jc w:val="both"/>
    </w:pPr>
    <w:rPr>
      <w:szCs w:val="20"/>
    </w:rPr>
  </w:style>
  <w:style w:type="character" w:customStyle="1" w:styleId="ZkladntextChar">
    <w:name w:val="Základný text Char"/>
    <w:link w:val="Zkladntext"/>
    <w:uiPriority w:val="99"/>
    <w:locked/>
    <w:rsid w:val="00516418"/>
    <w:rPr>
      <w:rFonts w:cs="Times New Roman"/>
      <w:sz w:val="24"/>
    </w:rPr>
  </w:style>
  <w:style w:type="paragraph" w:customStyle="1" w:styleId="Nadpiszpisuzoschdze">
    <w:name w:val="Nadpis zápisu zo schôdze"/>
    <w:basedOn w:val="Normlny"/>
    <w:qFormat/>
    <w:rsid w:val="002F7D6F"/>
    <w:pPr>
      <w:keepNext/>
      <w:keepLines/>
      <w:overflowPunct w:val="0"/>
      <w:autoSpaceDE w:val="0"/>
      <w:autoSpaceDN w:val="0"/>
      <w:adjustRightInd w:val="0"/>
      <w:spacing w:before="40" w:after="280"/>
      <w:textAlignment w:val="baseline"/>
    </w:pPr>
    <w:rPr>
      <w:color w:val="B8CCE4"/>
      <w:sz w:val="9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k2\Userdata$\madarova\Desktop\mesto%20ruzomberok_bez%20adres&#225;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2C0C-74F6-4766-B155-631C8889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 ruzomberok_bez adresáta</Template>
  <TotalTime>35</TotalTime>
  <Pages>1</Pages>
  <Words>135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«ADRESAT»</vt:lpstr>
      <vt:lpstr>«ADRESAT»</vt:lpstr>
    </vt:vector>
  </TitlesOfParts>
  <Company>MSUDS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«ADRESAT»</dc:title>
  <dc:creator>Ing. Eva Maďarová</dc:creator>
  <cp:lastModifiedBy>Ing. Eva Maďarová</cp:lastModifiedBy>
  <cp:revision>2</cp:revision>
  <cp:lastPrinted>2025-06-25T08:21:00Z</cp:lastPrinted>
  <dcterms:created xsi:type="dcterms:W3CDTF">2025-06-25T07:49:00Z</dcterms:created>
  <dcterms:modified xsi:type="dcterms:W3CDTF">2025-06-25T08:26:00Z</dcterms:modified>
</cp:coreProperties>
</file>