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5BEE" w14:textId="77777777" w:rsidR="009E34CD" w:rsidRPr="009E34CD" w:rsidRDefault="009E34CD" w:rsidP="006933B8">
      <w:pPr>
        <w:jc w:val="center"/>
        <w:rPr>
          <w:rFonts w:asciiTheme="minorHAnsi" w:hAnsiTheme="minorHAnsi" w:cstheme="minorHAnsi"/>
          <w:sz w:val="22"/>
          <w:lang w:val="sk-SK"/>
        </w:rPr>
      </w:pPr>
    </w:p>
    <w:p w14:paraId="4C53236E" w14:textId="638B6CE7" w:rsidR="006933B8" w:rsidRPr="009E34CD" w:rsidRDefault="009E34CD" w:rsidP="006933B8">
      <w:pPr>
        <w:jc w:val="center"/>
        <w:rPr>
          <w:rFonts w:asciiTheme="minorHAnsi" w:hAnsiTheme="minorHAnsi" w:cstheme="minorHAnsi"/>
          <w:sz w:val="22"/>
          <w:lang w:val="sk-SK"/>
        </w:rPr>
      </w:pPr>
      <w:r w:rsidRPr="009E34CD">
        <w:rPr>
          <w:rFonts w:asciiTheme="minorHAnsi" w:hAnsiTheme="minorHAnsi" w:cstheme="minorHAnsi"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DA414" wp14:editId="4AEABA16">
                <wp:simplePos x="0" y="0"/>
                <wp:positionH relativeFrom="column">
                  <wp:posOffset>322580</wp:posOffset>
                </wp:positionH>
                <wp:positionV relativeFrom="paragraph">
                  <wp:posOffset>-212090</wp:posOffset>
                </wp:positionV>
                <wp:extent cx="5591175" cy="267335"/>
                <wp:effectExtent l="0" t="0" r="9525" b="0"/>
                <wp:wrapNone/>
                <wp:docPr id="149256687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4AB537" w14:textId="77777777" w:rsidR="009E34CD" w:rsidRDefault="009E3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DA414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5.4pt;margin-top:-16.7pt;width:440.2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" fillcolor="white [3201]" stroked="f" strokeweight=".5pt">
                <v:textbox>
                  <w:txbxContent>
                    <w:p w14:paraId="034AB537" w14:textId="77777777" w:rsidR="009E34CD" w:rsidRDefault="009E34CD"/>
                  </w:txbxContent>
                </v:textbox>
              </v:shape>
            </w:pict>
          </mc:Fallback>
        </mc:AlternateContent>
      </w:r>
      <w:r w:rsidR="006933B8" w:rsidRPr="009E34CD">
        <w:rPr>
          <w:rFonts w:asciiTheme="minorHAnsi" w:hAnsiTheme="minorHAnsi" w:cstheme="minorHAnsi"/>
          <w:sz w:val="22"/>
          <w:lang w:val="sk-SK"/>
        </w:rPr>
        <w:t>...............................................................................................................................................................</w:t>
      </w:r>
      <w:r w:rsidR="004C24BE">
        <w:rPr>
          <w:rFonts w:asciiTheme="minorHAnsi" w:hAnsiTheme="minorHAnsi" w:cstheme="minorHAnsi"/>
          <w:sz w:val="22"/>
          <w:lang w:val="sk-SK"/>
        </w:rPr>
        <w:t>.........</w:t>
      </w:r>
      <w:r w:rsidR="006933B8" w:rsidRPr="009E34CD">
        <w:rPr>
          <w:rFonts w:asciiTheme="minorHAnsi" w:hAnsiTheme="minorHAnsi" w:cstheme="minorHAnsi"/>
          <w:sz w:val="22"/>
          <w:lang w:val="sk-SK"/>
        </w:rPr>
        <w:tab/>
        <w:t>(žiadateľ – meno,</w:t>
      </w:r>
      <w:r w:rsidRPr="009E34CD">
        <w:rPr>
          <w:rFonts w:asciiTheme="minorHAnsi" w:hAnsiTheme="minorHAnsi" w:cstheme="minorHAnsi"/>
          <w:sz w:val="22"/>
          <w:lang w:val="sk-SK"/>
        </w:rPr>
        <w:t xml:space="preserve"> </w:t>
      </w:r>
      <w:r w:rsidR="006933B8" w:rsidRPr="009E34CD">
        <w:rPr>
          <w:rFonts w:asciiTheme="minorHAnsi" w:hAnsiTheme="minorHAnsi" w:cstheme="minorHAnsi"/>
          <w:sz w:val="22"/>
          <w:lang w:val="sk-SK"/>
        </w:rPr>
        <w:t>priezvisko, adresa, telefónny kontakt, e-mail)</w:t>
      </w:r>
    </w:p>
    <w:p w14:paraId="737B3877" w14:textId="008D8D39" w:rsidR="00F970DD" w:rsidRPr="009E34CD" w:rsidRDefault="00F970DD" w:rsidP="00F970DD">
      <w:pPr>
        <w:spacing w:after="0"/>
        <w:jc w:val="center"/>
        <w:rPr>
          <w:rFonts w:asciiTheme="minorHAnsi" w:hAnsiTheme="minorHAnsi" w:cstheme="minorHAnsi"/>
          <w:sz w:val="22"/>
          <w:lang w:val="sk-SK"/>
        </w:rPr>
      </w:pPr>
      <w:r w:rsidRPr="009E34CD">
        <w:rPr>
          <w:rFonts w:asciiTheme="minorHAnsi" w:hAnsiTheme="minorHAnsi" w:cstheme="minorHAnsi"/>
          <w:sz w:val="22"/>
          <w:lang w:val="sk-SK"/>
        </w:rPr>
        <w:t xml:space="preserve">                                                                                                                                ┌</w:t>
      </w:r>
      <w:r w:rsidRPr="009E34CD">
        <w:rPr>
          <w:rFonts w:asciiTheme="minorHAnsi" w:hAnsiTheme="minorHAnsi" w:cstheme="minorHAnsi"/>
          <w:sz w:val="22"/>
          <w:lang w:val="sk-SK"/>
        </w:rPr>
        <w:tab/>
      </w:r>
      <w:r w:rsidRPr="009E34CD">
        <w:rPr>
          <w:rFonts w:asciiTheme="minorHAnsi" w:hAnsiTheme="minorHAnsi" w:cstheme="minorHAnsi"/>
          <w:sz w:val="22"/>
          <w:lang w:val="sk-SK"/>
        </w:rPr>
        <w:tab/>
        <w:t xml:space="preserve">                                 ┐</w:t>
      </w:r>
    </w:p>
    <w:p w14:paraId="2C83089B" w14:textId="77777777" w:rsidR="006933B8" w:rsidRPr="009E34CD" w:rsidRDefault="006933B8" w:rsidP="004C24BE">
      <w:pPr>
        <w:tabs>
          <w:tab w:val="left" w:pos="7088"/>
        </w:tabs>
        <w:spacing w:after="0" w:line="240" w:lineRule="auto"/>
        <w:ind w:left="7080" w:hanging="276"/>
        <w:rPr>
          <w:rFonts w:asciiTheme="minorHAnsi" w:hAnsiTheme="minorHAnsi" w:cstheme="minorHAnsi"/>
          <w:b/>
          <w:sz w:val="22"/>
          <w:lang w:val="sk-SK"/>
        </w:rPr>
      </w:pPr>
      <w:r w:rsidRPr="009E34CD">
        <w:rPr>
          <w:rFonts w:asciiTheme="minorHAnsi" w:hAnsiTheme="minorHAnsi" w:cstheme="minorHAnsi"/>
          <w:b/>
          <w:sz w:val="22"/>
          <w:lang w:val="sk-SK"/>
        </w:rPr>
        <w:t>Mesto Ružomberok</w:t>
      </w:r>
    </w:p>
    <w:p w14:paraId="0B3C8F3F" w14:textId="4ADD7DB2" w:rsidR="006933B8" w:rsidRPr="009E34CD" w:rsidRDefault="006933B8" w:rsidP="004C24BE">
      <w:pPr>
        <w:tabs>
          <w:tab w:val="left" w:pos="7088"/>
        </w:tabs>
        <w:spacing w:after="0" w:line="240" w:lineRule="auto"/>
        <w:ind w:left="7080" w:hanging="276"/>
        <w:rPr>
          <w:rFonts w:asciiTheme="minorHAnsi" w:hAnsiTheme="minorHAnsi" w:cstheme="minorHAnsi"/>
          <w:b/>
          <w:sz w:val="22"/>
          <w:lang w:val="sk-SK"/>
        </w:rPr>
      </w:pPr>
      <w:r w:rsidRPr="009E34CD">
        <w:rPr>
          <w:rFonts w:asciiTheme="minorHAnsi" w:hAnsiTheme="minorHAnsi" w:cstheme="minorHAnsi"/>
          <w:b/>
          <w:sz w:val="22"/>
          <w:lang w:val="sk-SK"/>
        </w:rPr>
        <w:t>Útvar hlavného architekta</w:t>
      </w:r>
    </w:p>
    <w:p w14:paraId="39EDED63" w14:textId="071CE093" w:rsidR="006933B8" w:rsidRPr="009E34CD" w:rsidRDefault="006933B8" w:rsidP="004C24BE">
      <w:pPr>
        <w:tabs>
          <w:tab w:val="left" w:pos="7088"/>
        </w:tabs>
        <w:spacing w:after="0" w:line="240" w:lineRule="auto"/>
        <w:ind w:left="7080" w:hanging="276"/>
        <w:rPr>
          <w:rFonts w:asciiTheme="minorHAnsi" w:hAnsiTheme="minorHAnsi" w:cstheme="minorHAnsi"/>
          <w:b/>
          <w:sz w:val="22"/>
          <w:lang w:val="sk-SK"/>
        </w:rPr>
      </w:pPr>
      <w:r w:rsidRPr="009E34CD">
        <w:rPr>
          <w:rFonts w:asciiTheme="minorHAnsi" w:hAnsiTheme="minorHAnsi" w:cstheme="minorHAnsi"/>
          <w:b/>
          <w:sz w:val="22"/>
          <w:lang w:val="sk-SK"/>
        </w:rPr>
        <w:t>Námestie A. Hlinku č. 10981</w:t>
      </w:r>
    </w:p>
    <w:p w14:paraId="3A0CB808" w14:textId="7BD508BE" w:rsidR="006933B8" w:rsidRPr="009E34CD" w:rsidRDefault="006933B8" w:rsidP="004C24BE">
      <w:pPr>
        <w:tabs>
          <w:tab w:val="left" w:pos="7088"/>
        </w:tabs>
        <w:spacing w:after="0" w:line="240" w:lineRule="auto"/>
        <w:ind w:left="7080" w:hanging="276"/>
        <w:rPr>
          <w:rFonts w:asciiTheme="minorHAnsi" w:hAnsiTheme="minorHAnsi" w:cstheme="minorHAnsi"/>
          <w:b/>
          <w:sz w:val="22"/>
          <w:lang w:val="sk-SK"/>
        </w:rPr>
      </w:pPr>
      <w:r w:rsidRPr="009E34CD">
        <w:rPr>
          <w:rFonts w:asciiTheme="minorHAnsi" w:hAnsiTheme="minorHAnsi" w:cstheme="minorHAnsi"/>
          <w:b/>
          <w:sz w:val="22"/>
          <w:lang w:val="sk-SK"/>
        </w:rPr>
        <w:t xml:space="preserve">034 01 Ružomberok </w:t>
      </w:r>
    </w:p>
    <w:p w14:paraId="3CBD7D6D" w14:textId="0CC85149" w:rsidR="00F970DD" w:rsidRPr="009E34CD" w:rsidRDefault="00F970DD" w:rsidP="00F970DD">
      <w:pPr>
        <w:tabs>
          <w:tab w:val="left" w:pos="6521"/>
        </w:tabs>
        <w:spacing w:line="240" w:lineRule="auto"/>
        <w:rPr>
          <w:rFonts w:asciiTheme="minorHAnsi" w:hAnsiTheme="minorHAnsi" w:cstheme="minorHAnsi"/>
          <w:b/>
          <w:sz w:val="22"/>
          <w:lang w:val="sk-SK"/>
        </w:rPr>
      </w:pPr>
      <w:r w:rsidRPr="009E34CD">
        <w:rPr>
          <w:rFonts w:asciiTheme="minorHAnsi" w:hAnsiTheme="minorHAnsi" w:cstheme="minorHAnsi"/>
          <w:b/>
          <w:sz w:val="22"/>
          <w:lang w:val="sk-SK"/>
        </w:rPr>
        <w:tab/>
        <w:t xml:space="preserve">└  </w:t>
      </w:r>
      <w:r w:rsidRPr="009E34CD">
        <w:rPr>
          <w:rFonts w:asciiTheme="minorHAnsi" w:hAnsiTheme="minorHAnsi" w:cstheme="minorHAnsi"/>
          <w:b/>
          <w:sz w:val="22"/>
          <w:lang w:val="sk-SK"/>
        </w:rPr>
        <w:tab/>
      </w:r>
      <w:r w:rsidRPr="009E34CD">
        <w:rPr>
          <w:rFonts w:asciiTheme="minorHAnsi" w:hAnsiTheme="minorHAnsi" w:cstheme="minorHAnsi"/>
          <w:b/>
          <w:sz w:val="22"/>
          <w:lang w:val="sk-SK"/>
        </w:rPr>
        <w:tab/>
      </w:r>
      <w:r w:rsidRPr="009E34CD">
        <w:rPr>
          <w:rFonts w:asciiTheme="minorHAnsi" w:hAnsiTheme="minorHAnsi" w:cstheme="minorHAnsi"/>
          <w:b/>
          <w:sz w:val="22"/>
          <w:lang w:val="sk-SK"/>
        </w:rPr>
        <w:tab/>
      </w:r>
      <w:r w:rsidRPr="009E34CD">
        <w:rPr>
          <w:rFonts w:asciiTheme="minorHAnsi" w:hAnsiTheme="minorHAnsi" w:cstheme="minorHAnsi"/>
          <w:b/>
          <w:sz w:val="22"/>
          <w:lang w:val="sk-SK"/>
        </w:rPr>
        <w:tab/>
        <w:t xml:space="preserve">      ┘</w:t>
      </w:r>
    </w:p>
    <w:p w14:paraId="37A35106" w14:textId="77777777" w:rsidR="00F970DD" w:rsidRPr="009E34CD" w:rsidRDefault="006933B8" w:rsidP="00F970DD">
      <w:pPr>
        <w:spacing w:after="0"/>
        <w:jc w:val="both"/>
        <w:rPr>
          <w:rFonts w:asciiTheme="minorHAnsi" w:hAnsiTheme="minorHAnsi" w:cstheme="minorHAnsi"/>
          <w:b/>
          <w:sz w:val="22"/>
          <w:lang w:val="sk-SK"/>
        </w:rPr>
      </w:pPr>
      <w:r w:rsidRPr="009E34CD">
        <w:rPr>
          <w:rFonts w:asciiTheme="minorHAnsi" w:hAnsiTheme="minorHAnsi" w:cstheme="minorHAnsi"/>
          <w:b/>
          <w:sz w:val="22"/>
          <w:lang w:val="sk-SK"/>
        </w:rPr>
        <w:t>VEC</w:t>
      </w:r>
    </w:p>
    <w:p w14:paraId="41BB6945" w14:textId="112E4896" w:rsidR="006933B8" w:rsidRPr="009E34CD" w:rsidRDefault="006933B8" w:rsidP="00F970DD">
      <w:pPr>
        <w:spacing w:after="0"/>
        <w:jc w:val="both"/>
        <w:rPr>
          <w:rFonts w:asciiTheme="minorHAnsi" w:hAnsiTheme="minorHAnsi" w:cstheme="minorHAnsi"/>
          <w:b/>
          <w:sz w:val="22"/>
          <w:u w:val="single"/>
          <w:lang w:val="sk-SK"/>
        </w:rPr>
      </w:pPr>
      <w:r w:rsidRPr="009E34CD">
        <w:rPr>
          <w:rFonts w:asciiTheme="minorHAnsi" w:hAnsiTheme="minorHAnsi" w:cstheme="minorHAnsi"/>
          <w:b/>
          <w:sz w:val="22"/>
          <w:u w:val="single"/>
          <w:lang w:val="sk-SK"/>
        </w:rPr>
        <w:t>Žiadosť o poskytnutie územnoplánovacej informácie</w:t>
      </w:r>
    </w:p>
    <w:p w14:paraId="14D818CD" w14:textId="77777777" w:rsidR="00F970DD" w:rsidRPr="009E34CD" w:rsidRDefault="00F970DD" w:rsidP="00F970DD">
      <w:pPr>
        <w:spacing w:after="0"/>
        <w:jc w:val="both"/>
        <w:rPr>
          <w:rFonts w:asciiTheme="minorHAnsi" w:hAnsiTheme="minorHAnsi" w:cstheme="minorHAnsi"/>
          <w:b/>
          <w:sz w:val="22"/>
          <w:u w:val="single"/>
          <w:lang w:val="sk-SK"/>
        </w:rPr>
      </w:pPr>
    </w:p>
    <w:p w14:paraId="33C8328F" w14:textId="53361DA0" w:rsidR="006933B8" w:rsidRPr="009E34CD" w:rsidRDefault="006933B8" w:rsidP="006933B8">
      <w:pPr>
        <w:jc w:val="both"/>
        <w:rPr>
          <w:rFonts w:asciiTheme="minorHAnsi" w:hAnsiTheme="minorHAnsi" w:cstheme="minorHAnsi"/>
          <w:sz w:val="22"/>
          <w:lang w:val="sk-SK"/>
        </w:rPr>
      </w:pPr>
      <w:r w:rsidRPr="009E34CD">
        <w:rPr>
          <w:rFonts w:asciiTheme="minorHAnsi" w:hAnsiTheme="minorHAnsi" w:cstheme="minorHAnsi"/>
          <w:sz w:val="22"/>
          <w:lang w:val="sk-SK"/>
        </w:rPr>
        <w:tab/>
        <w:t xml:space="preserve">Týmto žiadam o vydanie územnoplánovacej informácie týkajúcej sa prípustného využitia konkrétneho pozemku alebo plochy a to na základe regulatívov a podmienok vyplývajúcich </w:t>
      </w:r>
      <w:r w:rsidRPr="009E34CD">
        <w:rPr>
          <w:rFonts w:asciiTheme="minorHAnsi" w:hAnsiTheme="minorHAnsi" w:cstheme="minorHAnsi"/>
          <w:sz w:val="22"/>
          <w:lang w:val="sk-SK"/>
        </w:rPr>
        <w:br/>
        <w:t>z územnoplánovacej dokumentácie mesta Ružomberok.</w:t>
      </w:r>
    </w:p>
    <w:p w14:paraId="22485851" w14:textId="77777777" w:rsidR="006933B8" w:rsidRPr="009E34CD" w:rsidRDefault="006933B8" w:rsidP="006933B8">
      <w:pPr>
        <w:jc w:val="both"/>
        <w:rPr>
          <w:rFonts w:asciiTheme="minorHAnsi" w:hAnsiTheme="minorHAnsi" w:cstheme="minorHAnsi"/>
          <w:sz w:val="22"/>
          <w:lang w:val="sk-SK"/>
        </w:rPr>
      </w:pPr>
      <w:r w:rsidRPr="009E34CD">
        <w:rPr>
          <w:rFonts w:asciiTheme="minorHAnsi" w:hAnsiTheme="minorHAnsi" w:cstheme="minorHAnsi"/>
          <w:b/>
          <w:sz w:val="22"/>
          <w:lang w:val="sk-SK"/>
        </w:rPr>
        <w:t>Pozemok sa nachádza v katastrálnom území obce</w:t>
      </w:r>
      <w:r w:rsidRPr="009E34CD">
        <w:rPr>
          <w:rFonts w:asciiTheme="minorHAnsi" w:hAnsiTheme="minorHAnsi" w:cstheme="minorHAnsi"/>
          <w:sz w:val="22"/>
          <w:lang w:val="sk-SK"/>
        </w:rPr>
        <w:t xml:space="preserve">: </w:t>
      </w:r>
      <w:r w:rsidRPr="009E34CD">
        <w:rPr>
          <w:rFonts w:asciiTheme="minorHAnsi" w:hAnsiTheme="minorHAnsi" w:cstheme="minorHAnsi"/>
          <w:sz w:val="22"/>
          <w:lang w:val="sk-SK"/>
        </w:rPr>
        <w:tab/>
        <w:t xml:space="preserve">Hrboltová*/Ružomberok* </w:t>
      </w:r>
    </w:p>
    <w:p w14:paraId="4C70D006" w14:textId="77777777" w:rsidR="006933B8" w:rsidRPr="009E34CD" w:rsidRDefault="006933B8" w:rsidP="006933B8">
      <w:pPr>
        <w:jc w:val="both"/>
        <w:rPr>
          <w:rFonts w:asciiTheme="minorHAnsi" w:hAnsiTheme="minorHAnsi" w:cstheme="minorHAnsi"/>
          <w:sz w:val="22"/>
          <w:lang w:val="sk-SK"/>
        </w:rPr>
      </w:pPr>
    </w:p>
    <w:p w14:paraId="1EE963A7" w14:textId="73579560" w:rsidR="006933B8" w:rsidRPr="009E34CD" w:rsidRDefault="00F970DD" w:rsidP="006933B8">
      <w:pPr>
        <w:tabs>
          <w:tab w:val="left" w:pos="5670"/>
        </w:tabs>
        <w:spacing w:line="480" w:lineRule="auto"/>
        <w:rPr>
          <w:rFonts w:asciiTheme="minorHAnsi" w:hAnsiTheme="minorHAnsi" w:cstheme="minorHAnsi"/>
          <w:sz w:val="22"/>
          <w:lang w:val="sk-SK"/>
        </w:rPr>
      </w:pPr>
      <w:r w:rsidRPr="009E34CD">
        <w:rPr>
          <w:rFonts w:asciiTheme="minorHAnsi" w:hAnsiTheme="minorHAnsi" w:cstheme="minorHAnsi"/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A7BEA" wp14:editId="167DE7AF">
                <wp:simplePos x="0" y="0"/>
                <wp:positionH relativeFrom="column">
                  <wp:posOffset>65405</wp:posOffset>
                </wp:positionH>
                <wp:positionV relativeFrom="paragraph">
                  <wp:posOffset>206374</wp:posOffset>
                </wp:positionV>
                <wp:extent cx="5324475" cy="314325"/>
                <wp:effectExtent l="0" t="0" r="9525" b="9525"/>
                <wp:wrapNone/>
                <wp:docPr id="131209538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D9482" w14:textId="215CB356" w:rsidR="00F970DD" w:rsidRPr="00F970DD" w:rsidRDefault="00F970DD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A7BEA" id="Textové pole 1" o:spid="_x0000_s1027" type="#_x0000_t202" style="position:absolute;margin-left:5.15pt;margin-top:16.25pt;width:419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" fillcolor="white [3201]" stroked="f" strokeweight=".5pt">
                <v:textbox>
                  <w:txbxContent>
                    <w:p w14:paraId="2A1D9482" w14:textId="215CB356" w:rsidR="00F970DD" w:rsidRPr="00F970DD" w:rsidRDefault="00F970DD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B8" w:rsidRPr="009E34CD">
        <w:rPr>
          <w:rFonts w:asciiTheme="minorHAnsi" w:hAnsiTheme="minorHAnsi" w:cstheme="minorHAnsi"/>
          <w:b/>
          <w:sz w:val="22"/>
          <w:lang w:val="sk-SK"/>
        </w:rPr>
        <w:t>Parcelné číslo pozemku KN (kataster nehnuteľností) registra „C“ / „E“</w:t>
      </w:r>
      <w:r w:rsidR="006933B8" w:rsidRPr="009E34CD">
        <w:rPr>
          <w:rFonts w:asciiTheme="minorHAnsi" w:hAnsiTheme="minorHAnsi" w:cstheme="minorHAnsi"/>
          <w:sz w:val="22"/>
          <w:lang w:val="sk-SK"/>
        </w:rPr>
        <w:t xml:space="preserve"> : </w:t>
      </w:r>
    </w:p>
    <w:p w14:paraId="7AA0BF9A" w14:textId="40BBC005" w:rsidR="006933B8" w:rsidRPr="009E34CD" w:rsidRDefault="006933B8" w:rsidP="006933B8">
      <w:pPr>
        <w:tabs>
          <w:tab w:val="left" w:pos="5670"/>
        </w:tabs>
        <w:spacing w:line="480" w:lineRule="auto"/>
        <w:rPr>
          <w:rFonts w:asciiTheme="minorHAnsi" w:hAnsiTheme="minorHAnsi" w:cstheme="minorHAnsi"/>
          <w:b/>
          <w:sz w:val="22"/>
          <w:lang w:val="sk-SK"/>
        </w:rPr>
      </w:pPr>
      <w:r w:rsidRPr="009E34CD">
        <w:rPr>
          <w:rFonts w:asciiTheme="minorHAnsi" w:hAnsiTheme="minorHAnsi" w:cstheme="minorHAnsi"/>
          <w:b/>
          <w:sz w:val="22"/>
          <w:lang w:val="sk-SK"/>
        </w:rPr>
        <w:t>..................................................................................................................................................</w:t>
      </w:r>
      <w:r w:rsidR="009E34CD" w:rsidRPr="009E34CD">
        <w:rPr>
          <w:rFonts w:asciiTheme="minorHAnsi" w:hAnsiTheme="minorHAnsi" w:cstheme="minorHAnsi"/>
          <w:b/>
          <w:sz w:val="22"/>
          <w:lang w:val="sk-SK"/>
        </w:rPr>
        <w:t>...................</w:t>
      </w:r>
    </w:p>
    <w:p w14:paraId="03E37128" w14:textId="72AE8BF2" w:rsidR="006933B8" w:rsidRPr="009E34CD" w:rsidRDefault="00F970DD" w:rsidP="006933B8">
      <w:pPr>
        <w:tabs>
          <w:tab w:val="left" w:pos="5670"/>
        </w:tabs>
        <w:spacing w:line="480" w:lineRule="auto"/>
        <w:rPr>
          <w:rFonts w:asciiTheme="minorHAnsi" w:hAnsiTheme="minorHAnsi" w:cstheme="minorHAnsi"/>
          <w:sz w:val="22"/>
          <w:lang w:val="sk-SK"/>
        </w:rPr>
      </w:pPr>
      <w:r w:rsidRPr="009E34CD">
        <w:rPr>
          <w:rFonts w:asciiTheme="minorHAnsi" w:hAnsiTheme="minorHAnsi" w:cstheme="minorHAnsi"/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8AB42" wp14:editId="71A2D6B2">
                <wp:simplePos x="0" y="0"/>
                <wp:positionH relativeFrom="column">
                  <wp:posOffset>-1270</wp:posOffset>
                </wp:positionH>
                <wp:positionV relativeFrom="paragraph">
                  <wp:posOffset>207645</wp:posOffset>
                </wp:positionV>
                <wp:extent cx="6124575" cy="295275"/>
                <wp:effectExtent l="0" t="0" r="9525" b="9525"/>
                <wp:wrapNone/>
                <wp:docPr id="41576274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12FAD" w14:textId="77777777" w:rsidR="00F970DD" w:rsidRDefault="00F970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8AB42" id="Textové pole 2" o:spid="_x0000_s1028" type="#_x0000_t202" style="position:absolute;margin-left:-.1pt;margin-top:16.35pt;width:482.2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" fillcolor="white [3201]" stroked="f" strokeweight=".5pt">
                <v:textbox>
                  <w:txbxContent>
                    <w:p w14:paraId="06212FAD" w14:textId="77777777" w:rsidR="00F970DD" w:rsidRDefault="00F970DD"/>
                  </w:txbxContent>
                </v:textbox>
              </v:shape>
            </w:pict>
          </mc:Fallback>
        </mc:AlternateContent>
      </w:r>
      <w:r w:rsidR="006933B8" w:rsidRPr="009E34CD">
        <w:rPr>
          <w:rFonts w:asciiTheme="minorHAnsi" w:hAnsiTheme="minorHAnsi" w:cstheme="minorHAnsi"/>
          <w:b/>
          <w:sz w:val="22"/>
          <w:lang w:val="sk-SK"/>
        </w:rPr>
        <w:t>Účel</w:t>
      </w:r>
      <w:r w:rsidRPr="009E34CD">
        <w:rPr>
          <w:rFonts w:asciiTheme="minorHAnsi" w:hAnsiTheme="minorHAnsi" w:cstheme="minorHAnsi"/>
          <w:b/>
          <w:sz w:val="22"/>
          <w:lang w:val="sk-SK"/>
        </w:rPr>
        <w:t>/dôvod</w:t>
      </w:r>
      <w:r w:rsidR="006933B8" w:rsidRPr="009E34CD">
        <w:rPr>
          <w:rFonts w:asciiTheme="minorHAnsi" w:hAnsiTheme="minorHAnsi" w:cstheme="minorHAnsi"/>
          <w:b/>
          <w:sz w:val="22"/>
          <w:lang w:val="sk-SK"/>
        </w:rPr>
        <w:t xml:space="preserve"> poskytnutia územno-plánovacej informácie</w:t>
      </w:r>
      <w:r w:rsidR="006933B8" w:rsidRPr="009E34CD">
        <w:rPr>
          <w:rFonts w:asciiTheme="minorHAnsi" w:hAnsiTheme="minorHAnsi" w:cstheme="minorHAnsi"/>
          <w:sz w:val="22"/>
          <w:lang w:val="sk-SK"/>
        </w:rPr>
        <w:t>:</w:t>
      </w:r>
    </w:p>
    <w:p w14:paraId="4778C8E6" w14:textId="72BFD774" w:rsidR="006933B8" w:rsidRPr="009E34CD" w:rsidRDefault="00F970DD" w:rsidP="006933B8">
      <w:pPr>
        <w:tabs>
          <w:tab w:val="left" w:pos="5670"/>
        </w:tabs>
        <w:spacing w:line="480" w:lineRule="auto"/>
        <w:rPr>
          <w:rFonts w:asciiTheme="minorHAnsi" w:hAnsiTheme="minorHAnsi" w:cstheme="minorHAnsi"/>
          <w:sz w:val="22"/>
          <w:lang w:val="sk-SK"/>
        </w:rPr>
      </w:pPr>
      <w:r w:rsidRPr="009E34CD">
        <w:rPr>
          <w:rFonts w:asciiTheme="minorHAnsi" w:hAnsiTheme="minorHAnsi" w:cstheme="minorHAnsi"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0AA34" wp14:editId="3F2CD0E6">
                <wp:simplePos x="0" y="0"/>
                <wp:positionH relativeFrom="column">
                  <wp:posOffset>8255</wp:posOffset>
                </wp:positionH>
                <wp:positionV relativeFrom="paragraph">
                  <wp:posOffset>292100</wp:posOffset>
                </wp:positionV>
                <wp:extent cx="6115050" cy="209550"/>
                <wp:effectExtent l="0" t="0" r="0" b="0"/>
                <wp:wrapNone/>
                <wp:docPr id="981126072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49AE8" w14:textId="77777777" w:rsidR="00F970DD" w:rsidRDefault="00F970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20AA34" id="Textové pole 3" o:spid="_x0000_s1029" type="#_x0000_t202" style="position:absolute;margin-left:.65pt;margin-top:23pt;width:481.5pt;height:1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" fillcolor="white [3201]" stroked="f" strokeweight=".5pt">
                <v:textbox>
                  <w:txbxContent>
                    <w:p w14:paraId="0F749AE8" w14:textId="77777777" w:rsidR="00F970DD" w:rsidRDefault="00F970DD"/>
                  </w:txbxContent>
                </v:textbox>
              </v:shape>
            </w:pict>
          </mc:Fallback>
        </mc:AlternateContent>
      </w:r>
      <w:r w:rsidR="006933B8" w:rsidRPr="009E34CD">
        <w:rPr>
          <w:rFonts w:asciiTheme="minorHAnsi" w:hAnsiTheme="minorHAnsi" w:cstheme="minorHAnsi"/>
          <w:sz w:val="22"/>
          <w:lang w:val="sk-SK"/>
        </w:rPr>
        <w:t>...........................................................................................................................................................</w:t>
      </w:r>
      <w:r w:rsidR="009E34CD" w:rsidRPr="009E34CD">
        <w:rPr>
          <w:rFonts w:asciiTheme="minorHAnsi" w:hAnsiTheme="minorHAnsi" w:cstheme="minorHAnsi"/>
          <w:sz w:val="22"/>
          <w:lang w:val="sk-SK"/>
        </w:rPr>
        <w:t>....................</w:t>
      </w:r>
    </w:p>
    <w:p w14:paraId="7FBFF053" w14:textId="117DB338" w:rsidR="006933B8" w:rsidRPr="009E34CD" w:rsidRDefault="006933B8" w:rsidP="006933B8">
      <w:pPr>
        <w:tabs>
          <w:tab w:val="left" w:pos="5670"/>
        </w:tabs>
        <w:spacing w:line="480" w:lineRule="auto"/>
        <w:rPr>
          <w:rFonts w:asciiTheme="minorHAnsi" w:hAnsiTheme="minorHAnsi" w:cstheme="minorHAnsi"/>
          <w:sz w:val="22"/>
          <w:lang w:val="sk-SK"/>
        </w:rPr>
      </w:pPr>
      <w:r w:rsidRPr="009E34CD">
        <w:rPr>
          <w:rFonts w:asciiTheme="minorHAnsi" w:hAnsiTheme="minorHAnsi" w:cstheme="minorHAnsi"/>
          <w:sz w:val="22"/>
          <w:lang w:val="sk-SK"/>
        </w:rPr>
        <w:t>...........................................................................................................................................................</w:t>
      </w:r>
      <w:r w:rsidR="009E34CD" w:rsidRPr="009E34CD">
        <w:rPr>
          <w:rFonts w:asciiTheme="minorHAnsi" w:hAnsiTheme="minorHAnsi" w:cstheme="minorHAnsi"/>
          <w:sz w:val="22"/>
          <w:lang w:val="sk-SK"/>
        </w:rPr>
        <w:t>....................</w:t>
      </w:r>
    </w:p>
    <w:p w14:paraId="01739904" w14:textId="13879E8A" w:rsidR="006933B8" w:rsidRPr="009E34CD" w:rsidRDefault="00F970DD" w:rsidP="006933B8">
      <w:pPr>
        <w:jc w:val="both"/>
        <w:rPr>
          <w:rFonts w:asciiTheme="minorHAnsi" w:hAnsiTheme="minorHAnsi" w:cstheme="minorHAnsi"/>
          <w:sz w:val="22"/>
          <w:lang w:val="sk-SK"/>
        </w:rPr>
      </w:pPr>
      <w:r w:rsidRPr="009E34CD">
        <w:rPr>
          <w:rFonts w:asciiTheme="minorHAnsi" w:hAnsiTheme="minorHAnsi" w:cstheme="minorHAnsi"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9C2E3" wp14:editId="722E8DDF">
                <wp:simplePos x="0" y="0"/>
                <wp:positionH relativeFrom="column">
                  <wp:posOffset>1913255</wp:posOffset>
                </wp:positionH>
                <wp:positionV relativeFrom="paragraph">
                  <wp:posOffset>151766</wp:posOffset>
                </wp:positionV>
                <wp:extent cx="952500" cy="228600"/>
                <wp:effectExtent l="0" t="0" r="0" b="0"/>
                <wp:wrapNone/>
                <wp:docPr id="906248523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C44E0" w14:textId="77777777" w:rsidR="00F970DD" w:rsidRDefault="00F970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C2E3" id="Textové pole 5" o:spid="_x0000_s1030" type="#_x0000_t202" style="position:absolute;left:0;text-align:left;margin-left:150.65pt;margin-top:11.95pt;width:7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" fillcolor="white [3201]" stroked="f" strokeweight=".5pt">
                <v:textbox>
                  <w:txbxContent>
                    <w:p w14:paraId="282C44E0" w14:textId="77777777" w:rsidR="00F970DD" w:rsidRDefault="00F970DD"/>
                  </w:txbxContent>
                </v:textbox>
              </v:shape>
            </w:pict>
          </mc:Fallback>
        </mc:AlternateContent>
      </w:r>
      <w:r w:rsidRPr="009E34CD">
        <w:rPr>
          <w:rFonts w:asciiTheme="minorHAnsi" w:hAnsiTheme="minorHAnsi" w:cstheme="minorHAnsi"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154CB" wp14:editId="2BDBFB5F">
                <wp:simplePos x="0" y="0"/>
                <wp:positionH relativeFrom="column">
                  <wp:posOffset>151130</wp:posOffset>
                </wp:positionH>
                <wp:positionV relativeFrom="paragraph">
                  <wp:posOffset>151765</wp:posOffset>
                </wp:positionV>
                <wp:extent cx="1381125" cy="228600"/>
                <wp:effectExtent l="0" t="0" r="9525" b="0"/>
                <wp:wrapNone/>
                <wp:docPr id="1243262628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E95076" w14:textId="77777777" w:rsidR="00F970DD" w:rsidRDefault="00F970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154CB" id="Textové pole 4" o:spid="_x0000_s1031" type="#_x0000_t202" style="position:absolute;left:0;text-align:left;margin-left:11.9pt;margin-top:11.95pt;width:108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" fillcolor="white [3201]" stroked="f" strokeweight=".5pt">
                <v:textbox>
                  <w:txbxContent>
                    <w:p w14:paraId="56E95076" w14:textId="77777777" w:rsidR="00F970DD" w:rsidRDefault="00F970DD"/>
                  </w:txbxContent>
                </v:textbox>
              </v:shape>
            </w:pict>
          </mc:Fallback>
        </mc:AlternateContent>
      </w:r>
    </w:p>
    <w:p w14:paraId="4CC736DC" w14:textId="75EEF455" w:rsidR="006933B8" w:rsidRPr="009E34CD" w:rsidRDefault="006933B8" w:rsidP="006933B8">
      <w:pPr>
        <w:tabs>
          <w:tab w:val="left" w:pos="8505"/>
        </w:tabs>
        <w:jc w:val="both"/>
        <w:rPr>
          <w:rFonts w:asciiTheme="minorHAnsi" w:hAnsiTheme="minorHAnsi" w:cstheme="minorHAnsi"/>
          <w:sz w:val="22"/>
          <w:lang w:val="sk-SK"/>
        </w:rPr>
      </w:pPr>
      <w:r w:rsidRPr="009E34CD">
        <w:rPr>
          <w:rFonts w:asciiTheme="minorHAnsi" w:hAnsiTheme="minorHAnsi" w:cstheme="minorHAnsi"/>
          <w:b/>
          <w:bCs/>
          <w:sz w:val="22"/>
          <w:lang w:val="sk-SK"/>
        </w:rPr>
        <w:t>V </w:t>
      </w:r>
      <w:r w:rsidRPr="009E34CD">
        <w:rPr>
          <w:rFonts w:asciiTheme="minorHAnsi" w:hAnsiTheme="minorHAnsi" w:cstheme="minorHAnsi"/>
          <w:sz w:val="22"/>
          <w:lang w:val="sk-SK"/>
        </w:rPr>
        <w:t xml:space="preserve">.........................................  </w:t>
      </w:r>
      <w:r w:rsidRPr="009E34CD">
        <w:rPr>
          <w:rFonts w:asciiTheme="minorHAnsi" w:hAnsiTheme="minorHAnsi" w:cstheme="minorHAnsi"/>
          <w:b/>
          <w:bCs/>
          <w:sz w:val="22"/>
          <w:lang w:val="sk-SK"/>
        </w:rPr>
        <w:t>dňa</w:t>
      </w:r>
      <w:r w:rsidRPr="009E34CD">
        <w:rPr>
          <w:rFonts w:asciiTheme="minorHAnsi" w:hAnsiTheme="minorHAnsi" w:cstheme="minorHAnsi"/>
          <w:sz w:val="22"/>
          <w:lang w:val="sk-SK"/>
        </w:rPr>
        <w:t xml:space="preserve"> ............................</w:t>
      </w:r>
      <w:r w:rsidR="004C24BE">
        <w:rPr>
          <w:rFonts w:asciiTheme="minorHAnsi" w:hAnsiTheme="minorHAnsi" w:cstheme="minorHAnsi"/>
          <w:sz w:val="22"/>
          <w:lang w:val="sk-SK"/>
        </w:rPr>
        <w:t>.....</w:t>
      </w:r>
      <w:r w:rsidRPr="009E34CD">
        <w:rPr>
          <w:rFonts w:asciiTheme="minorHAnsi" w:hAnsiTheme="minorHAnsi" w:cstheme="minorHAnsi"/>
          <w:sz w:val="22"/>
          <w:lang w:val="sk-SK"/>
        </w:rPr>
        <w:t xml:space="preserve">                </w:t>
      </w:r>
      <w:r w:rsidRPr="009E34CD">
        <w:rPr>
          <w:rFonts w:asciiTheme="minorHAnsi" w:hAnsiTheme="minorHAnsi" w:cstheme="minorHAnsi"/>
          <w:b/>
          <w:sz w:val="22"/>
          <w:lang w:val="sk-SK"/>
        </w:rPr>
        <w:t>Podpis žiadateľa</w:t>
      </w:r>
      <w:r w:rsidRPr="009E34CD">
        <w:rPr>
          <w:rFonts w:asciiTheme="minorHAnsi" w:hAnsiTheme="minorHAnsi" w:cstheme="minorHAnsi"/>
          <w:sz w:val="22"/>
          <w:lang w:val="sk-SK"/>
        </w:rPr>
        <w:t xml:space="preserve"> ..............................</w:t>
      </w:r>
      <w:r w:rsidR="004C24BE">
        <w:rPr>
          <w:rFonts w:asciiTheme="minorHAnsi" w:hAnsiTheme="minorHAnsi" w:cstheme="minorHAnsi"/>
          <w:sz w:val="22"/>
          <w:lang w:val="sk-SK"/>
        </w:rPr>
        <w:t>.....................</w:t>
      </w:r>
    </w:p>
    <w:p w14:paraId="317831C5" w14:textId="77777777" w:rsidR="006933B8" w:rsidRPr="009E34CD" w:rsidRDefault="006933B8" w:rsidP="006933B8">
      <w:pPr>
        <w:jc w:val="both"/>
        <w:rPr>
          <w:rFonts w:asciiTheme="minorHAnsi" w:hAnsiTheme="minorHAnsi" w:cstheme="minorHAnsi"/>
          <w:b/>
          <w:sz w:val="22"/>
          <w:lang w:val="sk-SK"/>
        </w:rPr>
      </w:pPr>
    </w:p>
    <w:p w14:paraId="22FD854D" w14:textId="60FDF545" w:rsidR="00F970DD" w:rsidRPr="009E34CD" w:rsidRDefault="006933B8" w:rsidP="00F970DD">
      <w:pPr>
        <w:jc w:val="both"/>
        <w:rPr>
          <w:rFonts w:asciiTheme="minorHAnsi" w:hAnsiTheme="minorHAnsi" w:cstheme="minorHAnsi"/>
          <w:bCs/>
          <w:sz w:val="22"/>
          <w:lang w:val="sk-SK"/>
        </w:rPr>
      </w:pPr>
      <w:r w:rsidRPr="009E34CD">
        <w:rPr>
          <w:rFonts w:asciiTheme="minorHAnsi" w:hAnsiTheme="minorHAnsi" w:cstheme="minorHAnsi"/>
          <w:b/>
          <w:sz w:val="22"/>
          <w:lang w:val="sk-SK"/>
        </w:rPr>
        <w:t>Prílohy</w:t>
      </w:r>
      <w:r w:rsidRPr="009E34CD">
        <w:rPr>
          <w:rFonts w:asciiTheme="minorHAnsi" w:hAnsiTheme="minorHAnsi" w:cstheme="minorHAnsi"/>
          <w:bCs/>
          <w:sz w:val="22"/>
          <w:lang w:val="sk-SK"/>
        </w:rPr>
        <w:t xml:space="preserve">: </w:t>
      </w:r>
      <w:r w:rsidR="00F970DD" w:rsidRPr="009E34CD">
        <w:rPr>
          <w:rFonts w:asciiTheme="minorHAnsi" w:hAnsiTheme="minorHAnsi" w:cstheme="minorHAnsi"/>
          <w:bCs/>
          <w:sz w:val="22"/>
          <w:lang w:val="sk-SK"/>
        </w:rPr>
        <w:t xml:space="preserve"> Kópia katastrálnej mapy s označeným pozemkom, ku ktorému sa žiadosť vzťahuje.</w:t>
      </w:r>
    </w:p>
    <w:p w14:paraId="1C9DAF18" w14:textId="05C5DB1A" w:rsidR="006933B8" w:rsidRPr="004C24BE" w:rsidRDefault="006933B8" w:rsidP="004C24BE">
      <w:pPr>
        <w:pStyle w:val="Odsekzoznamu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sk-SK"/>
        </w:rPr>
      </w:pPr>
      <w:r w:rsidRPr="004C24BE">
        <w:rPr>
          <w:rFonts w:asciiTheme="minorHAnsi" w:hAnsiTheme="minorHAnsi" w:cstheme="minorHAnsi"/>
          <w:sz w:val="20"/>
          <w:szCs w:val="20"/>
          <w:lang w:val="sk-SK"/>
        </w:rPr>
        <w:t xml:space="preserve">Pri vypracovaní prílohy môžete použiť portál </w:t>
      </w:r>
      <w:hyperlink r:id="rId8" w:history="1">
        <w:r w:rsidRPr="004C24BE">
          <w:rPr>
            <w:rStyle w:val="Hypertextovprepojenie"/>
            <w:rFonts w:asciiTheme="minorHAnsi" w:hAnsiTheme="minorHAnsi" w:cstheme="minorHAnsi"/>
            <w:sz w:val="20"/>
            <w:szCs w:val="20"/>
            <w:lang w:val="sk-SK"/>
          </w:rPr>
          <w:t>https://zbgis.skgeodesy.sk</w:t>
        </w:r>
      </w:hyperlink>
      <w:r w:rsidRPr="004C24BE">
        <w:rPr>
          <w:rFonts w:asciiTheme="minorHAnsi" w:hAnsiTheme="minorHAnsi" w:cstheme="minorHAnsi"/>
          <w:sz w:val="20"/>
          <w:szCs w:val="20"/>
          <w:lang w:val="sk-SK"/>
        </w:rPr>
        <w:t xml:space="preserve"> alebo </w:t>
      </w:r>
      <w:hyperlink r:id="rId9" w:history="1">
        <w:r w:rsidRPr="004C24BE">
          <w:rPr>
            <w:rStyle w:val="Hypertextovprepojenie"/>
            <w:rFonts w:asciiTheme="minorHAnsi" w:hAnsiTheme="minorHAnsi" w:cstheme="minorHAnsi"/>
            <w:sz w:val="20"/>
            <w:szCs w:val="20"/>
            <w:lang w:val="sk-SK"/>
          </w:rPr>
          <w:t>https://mapa.katasterportal.sk</w:t>
        </w:r>
      </w:hyperlink>
      <w:r w:rsidRPr="004C24BE">
        <w:rPr>
          <w:rFonts w:asciiTheme="minorHAnsi" w:hAnsiTheme="minorHAnsi" w:cstheme="minorHAnsi"/>
          <w:sz w:val="20"/>
          <w:szCs w:val="20"/>
          <w:lang w:val="sk-SK"/>
        </w:rPr>
        <w:t xml:space="preserve"> a pod.</w:t>
      </w:r>
    </w:p>
    <w:p w14:paraId="327C88B1" w14:textId="5E1B52FF" w:rsidR="004C24BE" w:rsidRPr="004C24BE" w:rsidRDefault="004C24BE" w:rsidP="004C24BE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val="sk-SK" w:eastAsia="sk-SK"/>
        </w:rPr>
      </w:pPr>
      <w:r w:rsidRPr="004C24BE">
        <w:rPr>
          <w:rFonts w:asciiTheme="minorHAnsi" w:eastAsia="Times New Roman" w:hAnsiTheme="minorHAnsi" w:cstheme="minorHAnsi"/>
          <w:sz w:val="20"/>
          <w:szCs w:val="20"/>
          <w:lang w:val="sk-SK" w:eastAsia="sk-SK"/>
        </w:rPr>
        <w:t xml:space="preserve">Vydanie územnoplánovacej informácie je spojené s manipulačným poplatkom vo výške 5 eur, ktorý je potrebné uhradiť pri jej prevzatí. </w:t>
      </w:r>
    </w:p>
    <w:p w14:paraId="27FAD8F0" w14:textId="77777777" w:rsidR="004C24BE" w:rsidRDefault="006933B8" w:rsidP="004C24BE">
      <w:pPr>
        <w:jc w:val="both"/>
        <w:rPr>
          <w:rFonts w:asciiTheme="minorHAnsi" w:hAnsiTheme="minorHAnsi" w:cstheme="minorHAnsi"/>
          <w:sz w:val="22"/>
          <w:lang w:val="sk-SK"/>
        </w:rPr>
      </w:pPr>
      <w:r w:rsidRPr="009E34CD">
        <w:rPr>
          <w:rFonts w:asciiTheme="minorHAnsi" w:hAnsiTheme="minorHAnsi" w:cstheme="minorHAnsi"/>
          <w:b/>
          <w:sz w:val="22"/>
          <w:lang w:val="sk-SK"/>
        </w:rPr>
        <w:t>Forma prevzatia</w:t>
      </w:r>
      <w:r w:rsidRPr="009E34CD">
        <w:rPr>
          <w:rFonts w:asciiTheme="minorHAnsi" w:hAnsiTheme="minorHAnsi" w:cstheme="minorHAnsi"/>
          <w:sz w:val="22"/>
          <w:lang w:val="sk-SK"/>
        </w:rPr>
        <w:t>: osobne* / poštou*</w:t>
      </w:r>
    </w:p>
    <w:p w14:paraId="51D889D7" w14:textId="24DF5CE1" w:rsidR="006933B8" w:rsidRPr="009E34CD" w:rsidRDefault="006933B8" w:rsidP="004C24BE">
      <w:pPr>
        <w:spacing w:after="0"/>
        <w:jc w:val="both"/>
        <w:rPr>
          <w:rFonts w:asciiTheme="minorHAnsi" w:hAnsiTheme="minorHAnsi" w:cstheme="minorHAnsi"/>
          <w:sz w:val="22"/>
          <w:lang w:val="sk-SK"/>
        </w:rPr>
      </w:pPr>
      <w:r w:rsidRPr="009E34CD">
        <w:rPr>
          <w:rFonts w:asciiTheme="minorHAnsi" w:hAnsiTheme="minorHAnsi" w:cstheme="minorHAnsi"/>
          <w:sz w:val="22"/>
          <w:lang w:val="sk-SK"/>
        </w:rPr>
        <w:t>______________________</w:t>
      </w:r>
    </w:p>
    <w:p w14:paraId="60BC10E6" w14:textId="6B1A3326" w:rsidR="00EC12D9" w:rsidRPr="009E34CD" w:rsidRDefault="006933B8" w:rsidP="006933B8">
      <w:pPr>
        <w:spacing w:after="0"/>
        <w:jc w:val="both"/>
        <w:rPr>
          <w:rFonts w:asciiTheme="minorHAnsi" w:hAnsiTheme="minorHAnsi" w:cstheme="minorHAnsi"/>
          <w:sz w:val="22"/>
          <w:lang w:val="sk-SK"/>
        </w:rPr>
      </w:pPr>
      <w:r w:rsidRPr="009E34CD">
        <w:rPr>
          <w:rFonts w:asciiTheme="minorHAnsi" w:hAnsiTheme="minorHAnsi" w:cstheme="minorHAnsi"/>
          <w:sz w:val="22"/>
          <w:lang w:val="sk-SK"/>
        </w:rPr>
        <w:t xml:space="preserve">* </w:t>
      </w:r>
      <w:proofErr w:type="spellStart"/>
      <w:r w:rsidRPr="009E34CD">
        <w:rPr>
          <w:rFonts w:asciiTheme="minorHAnsi" w:hAnsiTheme="minorHAnsi" w:cstheme="minorHAnsi"/>
          <w:sz w:val="22"/>
          <w:lang w:val="sk-SK"/>
        </w:rPr>
        <w:t>Nehodiace</w:t>
      </w:r>
      <w:proofErr w:type="spellEnd"/>
      <w:r w:rsidRPr="009E34CD">
        <w:rPr>
          <w:rFonts w:asciiTheme="minorHAnsi" w:hAnsiTheme="minorHAnsi" w:cstheme="minorHAnsi"/>
          <w:sz w:val="22"/>
          <w:lang w:val="sk-SK"/>
        </w:rPr>
        <w:t xml:space="preserve"> sa prečiarknite</w:t>
      </w:r>
    </w:p>
    <w:sectPr w:rsidR="00EC12D9" w:rsidRPr="009E34CD" w:rsidSect="006933B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5" w:right="1191" w:bottom="709" w:left="992" w:header="705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EA4CB" w14:textId="77777777" w:rsidR="00EF590D" w:rsidRDefault="00EF590D">
      <w:r>
        <w:separator/>
      </w:r>
    </w:p>
  </w:endnote>
  <w:endnote w:type="continuationSeparator" w:id="0">
    <w:p w14:paraId="07F812A0" w14:textId="77777777" w:rsidR="00EF590D" w:rsidRDefault="00EF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94B5" w14:textId="2FC7E0FB" w:rsidR="00EC12D9" w:rsidRPr="00A215D2" w:rsidRDefault="00EC12D9" w:rsidP="00A215D2">
    <w:pPr>
      <w:pStyle w:val="Pta"/>
      <w:jc w:val="cen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19C91" w14:textId="77777777" w:rsidR="00FA60C9" w:rsidRDefault="00FA60C9" w:rsidP="00FA60C9">
    <w:pPr>
      <w:pStyle w:val="Pta"/>
      <w:pBdr>
        <w:bottom w:val="single" w:sz="12" w:space="1" w:color="auto"/>
      </w:pBdr>
      <w:rPr>
        <w:b/>
        <w:color w:val="FF0000"/>
        <w:szCs w:val="18"/>
      </w:rPr>
    </w:pPr>
  </w:p>
  <w:p w14:paraId="25D034C1" w14:textId="77777777" w:rsidR="00FA60C9" w:rsidRPr="00FE6F95" w:rsidRDefault="00FA60C9" w:rsidP="00FA60C9">
    <w:pPr>
      <w:pStyle w:val="Pta"/>
      <w:rPr>
        <w:rFonts w:ascii="Arial" w:hAnsi="Arial"/>
        <w:b/>
        <w:color w:val="FF0000"/>
        <w:sz w:val="20"/>
      </w:rPr>
    </w:pPr>
    <w:r>
      <w:rPr>
        <w:b/>
        <w:color w:val="FF0000"/>
        <w:szCs w:val="18"/>
      </w:rPr>
      <w:br/>
    </w:r>
    <w:r>
      <w:rPr>
        <w:rFonts w:ascii="Arial" w:hAnsi="Arial"/>
        <w:b/>
        <w:color w:val="FF0000"/>
        <w:sz w:val="20"/>
      </w:rPr>
      <w:t xml:space="preserve">                          Mesto Ružomberok</w:t>
    </w:r>
    <w:r w:rsidRPr="00FE6F95">
      <w:rPr>
        <w:rFonts w:ascii="Arial" w:hAnsi="Arial"/>
        <w:b/>
        <w:color w:val="FF0000"/>
        <w:sz w:val="20"/>
      </w:rPr>
      <w:t>, Námestie A</w:t>
    </w:r>
    <w:r>
      <w:rPr>
        <w:rFonts w:ascii="Arial" w:hAnsi="Arial"/>
        <w:b/>
        <w:color w:val="FF0000"/>
        <w:sz w:val="20"/>
      </w:rPr>
      <w:t>.</w:t>
    </w:r>
    <w:r w:rsidRPr="00FE6F95">
      <w:rPr>
        <w:rFonts w:ascii="Arial" w:hAnsi="Arial"/>
        <w:b/>
        <w:color w:val="FF0000"/>
        <w:sz w:val="20"/>
      </w:rPr>
      <w:t xml:space="preserve"> Hlinku 1, 034</w:t>
    </w:r>
    <w:r>
      <w:rPr>
        <w:rFonts w:ascii="Arial" w:hAnsi="Arial"/>
        <w:b/>
        <w:color w:val="FF0000"/>
        <w:sz w:val="20"/>
      </w:rPr>
      <w:t xml:space="preserve"> </w:t>
    </w:r>
    <w:r w:rsidRPr="00FE6F95">
      <w:rPr>
        <w:rFonts w:ascii="Arial" w:hAnsi="Arial"/>
        <w:b/>
        <w:color w:val="FF0000"/>
        <w:sz w:val="20"/>
      </w:rPr>
      <w:t>01</w:t>
    </w:r>
    <w:r>
      <w:rPr>
        <w:rFonts w:ascii="Arial" w:hAnsi="Arial"/>
        <w:b/>
        <w:color w:val="FF0000"/>
        <w:sz w:val="20"/>
      </w:rPr>
      <w:t xml:space="preserve"> </w:t>
    </w:r>
    <w:r w:rsidRPr="00FE6F95">
      <w:rPr>
        <w:rFonts w:ascii="Arial" w:hAnsi="Arial"/>
        <w:b/>
        <w:color w:val="FF0000"/>
        <w:sz w:val="20"/>
      </w:rPr>
      <w:t xml:space="preserve">Ružomberok                   </w:t>
    </w:r>
  </w:p>
  <w:p w14:paraId="3F848DEE" w14:textId="77777777" w:rsidR="00FA60C9" w:rsidRPr="00FE6F95" w:rsidRDefault="00FA60C9" w:rsidP="00FA60C9">
    <w:pPr>
      <w:pStyle w:val="Pta"/>
      <w:rPr>
        <w:rFonts w:ascii="Arial" w:hAnsi="Arial"/>
        <w:b/>
        <w:color w:val="FF0000"/>
        <w:sz w:val="20"/>
      </w:rPr>
    </w:pPr>
    <w:r w:rsidRPr="00FE6F95">
      <w:rPr>
        <w:rFonts w:ascii="Arial" w:hAnsi="Arial"/>
        <w:b/>
        <w:color w:val="FF0000"/>
        <w:sz w:val="20"/>
      </w:rPr>
      <w:t xml:space="preserve">       </w:t>
    </w:r>
    <w:r>
      <w:rPr>
        <w:rFonts w:ascii="Arial" w:hAnsi="Arial"/>
        <w:b/>
        <w:color w:val="FF0000"/>
        <w:sz w:val="20"/>
      </w:rPr>
      <w:t xml:space="preserve">       </w:t>
    </w:r>
    <w:r w:rsidRPr="00FE6F95">
      <w:rPr>
        <w:rFonts w:ascii="Arial" w:hAnsi="Arial"/>
        <w:b/>
        <w:color w:val="FF0000"/>
        <w:sz w:val="20"/>
      </w:rPr>
      <w:t xml:space="preserve">Tel.: +421 44 431 44 22,  </w:t>
    </w:r>
    <w:hyperlink r:id="rId1" w:history="1">
      <w:r w:rsidRPr="00FE6F95">
        <w:rPr>
          <w:rStyle w:val="Hypertextovprepojenie"/>
          <w:rFonts w:ascii="Arial" w:hAnsi="Arial"/>
          <w:b/>
          <w:color w:val="FF0000"/>
          <w:sz w:val="20"/>
        </w:rPr>
        <w:t>www.ruzomberok.sk</w:t>
      </w:r>
    </w:hyperlink>
    <w:r w:rsidRPr="00FE6F95">
      <w:rPr>
        <w:rFonts w:ascii="Arial" w:hAnsi="Arial"/>
        <w:b/>
        <w:color w:val="FF0000"/>
        <w:sz w:val="20"/>
      </w:rPr>
      <w:t xml:space="preserve">, </w:t>
    </w:r>
    <w:r>
      <w:rPr>
        <w:rFonts w:ascii="Arial" w:hAnsi="Arial"/>
        <w:b/>
        <w:color w:val="FF0000"/>
        <w:sz w:val="20"/>
      </w:rPr>
      <w:t>ruzomberok</w:t>
    </w:r>
    <w:r w:rsidRPr="00FE6F95">
      <w:rPr>
        <w:rFonts w:ascii="Arial" w:hAnsi="Arial"/>
        <w:b/>
        <w:color w:val="FF0000"/>
        <w:sz w:val="20"/>
      </w:rPr>
      <w:t>@</w:t>
    </w:r>
    <w:r>
      <w:rPr>
        <w:rFonts w:ascii="Arial" w:hAnsi="Arial"/>
        <w:b/>
        <w:color w:val="FF0000"/>
        <w:sz w:val="20"/>
      </w:rPr>
      <w:t>ruzomberok.</w:t>
    </w:r>
    <w:r w:rsidRPr="00FE6F95">
      <w:rPr>
        <w:rFonts w:ascii="Arial" w:hAnsi="Arial"/>
        <w:b/>
        <w:color w:val="FF0000"/>
        <w:sz w:val="20"/>
      </w:rPr>
      <w:t xml:space="preserve">sk </w:t>
    </w:r>
  </w:p>
  <w:p w14:paraId="5B45B7AE" w14:textId="77777777" w:rsidR="00EC12D9" w:rsidRPr="00FA60C9" w:rsidRDefault="00EC12D9" w:rsidP="00FA60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96586" w14:textId="77777777" w:rsidR="00EF590D" w:rsidRDefault="00EF590D">
      <w:r>
        <w:separator/>
      </w:r>
    </w:p>
  </w:footnote>
  <w:footnote w:type="continuationSeparator" w:id="0">
    <w:p w14:paraId="29F6FF50" w14:textId="77777777" w:rsidR="00EF590D" w:rsidRDefault="00EF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4007" w14:textId="79E92F11" w:rsidR="0097790C" w:rsidRPr="00A215D2" w:rsidRDefault="009E34CD" w:rsidP="00A215D2">
    <w:pPr>
      <w:pStyle w:val="Hlavi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BF9711" wp14:editId="730FB386">
              <wp:simplePos x="0" y="0"/>
              <wp:positionH relativeFrom="column">
                <wp:posOffset>3132455</wp:posOffset>
              </wp:positionH>
              <wp:positionV relativeFrom="paragraph">
                <wp:posOffset>361950</wp:posOffset>
              </wp:positionV>
              <wp:extent cx="2990850" cy="285115"/>
              <wp:effectExtent l="0" t="0" r="0" b="635"/>
              <wp:wrapNone/>
              <wp:docPr id="349160720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850" cy="2851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3A8A39" w14:textId="13AA4DAC" w:rsidR="009E34CD" w:rsidRPr="009E34CD" w:rsidRDefault="009E34CD" w:rsidP="009E34C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C00000"/>
                              <w:lang w:val="sk-SK"/>
                            </w:rPr>
                          </w:pPr>
                          <w:r w:rsidRPr="009E34CD">
                            <w:rPr>
                              <w:rFonts w:asciiTheme="minorHAnsi" w:hAnsiTheme="minorHAnsi" w:cstheme="minorHAnsi"/>
                              <w:b/>
                              <w:bCs/>
                              <w:color w:val="C00000"/>
                              <w:lang w:val="sk-SK"/>
                            </w:rPr>
                            <w:t>Útvar hlavného architekta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F9711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2" type="#_x0000_t202" style="position:absolute;left:0;text-align:left;margin-left:246.65pt;margin-top:28.5pt;width:235.5pt;height:2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" fillcolor="white [3201]" stroked="f" strokeweight=".5pt">
              <v:textbox>
                <w:txbxContent>
                  <w:p w14:paraId="7F3A8A39" w14:textId="13AA4DAC" w:rsidR="009E34CD" w:rsidRPr="009E34CD" w:rsidRDefault="009E34CD" w:rsidP="009E34CD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C00000"/>
                        <w:lang w:val="sk-SK"/>
                      </w:rPr>
                    </w:pPr>
                    <w:r w:rsidRPr="009E34CD">
                      <w:rPr>
                        <w:rFonts w:asciiTheme="minorHAnsi" w:hAnsiTheme="minorHAnsi" w:cstheme="minorHAnsi"/>
                        <w:b/>
                        <w:bCs/>
                        <w:color w:val="C00000"/>
                        <w:lang w:val="sk-SK"/>
                      </w:rPr>
                      <w:t>Útvar hlavného architekta</w:t>
                    </w:r>
                  </w:p>
                </w:txbxContent>
              </v:textbox>
            </v:shape>
          </w:pict>
        </mc:Fallback>
      </mc:AlternateContent>
    </w:r>
    <w:r w:rsidR="00A215D2">
      <w:rPr>
        <w:rFonts w:asciiTheme="minorHAnsi" w:hAnsiTheme="minorHAnsi" w:cstheme="minorHAnsi"/>
        <w:noProof/>
      </w:rPr>
      <w:drawing>
        <wp:inline distT="0" distB="0" distL="0" distR="0" wp14:anchorId="458996E6" wp14:editId="4A6EBCF6">
          <wp:extent cx="6174740" cy="647065"/>
          <wp:effectExtent l="0" t="0" r="0" b="635"/>
          <wp:docPr id="1253385227" name="Obrázok 1253385227" descr="C:\Users\balaz\AppData\Local\Microsoft\Windows\INetCache\Content.Word\universal_krivky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laz\AppData\Local\Microsoft\Windows\INetCache\Content.Word\universal_krivky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7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62FF" w14:textId="77777777" w:rsidR="002F7D6F" w:rsidRPr="00863972" w:rsidRDefault="0017608B" w:rsidP="002F7D6F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481EB1" wp14:editId="32CE4E62">
          <wp:simplePos x="0" y="0"/>
          <wp:positionH relativeFrom="column">
            <wp:posOffset>3521710</wp:posOffset>
          </wp:positionH>
          <wp:positionV relativeFrom="paragraph">
            <wp:posOffset>-35560</wp:posOffset>
          </wp:positionV>
          <wp:extent cx="2550160" cy="325120"/>
          <wp:effectExtent l="0" t="0" r="2540" b="0"/>
          <wp:wrapNone/>
          <wp:docPr id="1028504951" name="Picture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FA1D687" wp14:editId="6EAFB31C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9525" b="635"/>
          <wp:wrapNone/>
          <wp:docPr id="849659946" name="Picture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D6F">
      <w:rPr>
        <w:rFonts w:ascii="Arial" w:hAnsi="Arial"/>
        <w:b/>
        <w:color w:val="FF0000"/>
        <w:sz w:val="44"/>
        <w:szCs w:val="44"/>
      </w:rPr>
      <w:tab/>
    </w:r>
    <w:r w:rsidR="002F7D6F">
      <w:rPr>
        <w:rFonts w:ascii="Arial" w:hAnsi="Arial"/>
        <w:b/>
        <w:color w:val="auto"/>
        <w:sz w:val="28"/>
        <w:szCs w:val="28"/>
      </w:rPr>
      <w:t xml:space="preserve"> </w:t>
    </w:r>
  </w:p>
  <w:p w14:paraId="65CBBD35" w14:textId="77777777" w:rsidR="002F7D6F" w:rsidRPr="00FF5C03" w:rsidRDefault="002F7D6F" w:rsidP="002F7D6F">
    <w:pPr>
      <w:pStyle w:val="Hlavika"/>
      <w:rPr>
        <w:rFonts w:ascii="Arial" w:hAnsi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                                                                       Oddelenie ekonomiky a majetku</w:t>
    </w:r>
  </w:p>
  <w:p w14:paraId="54267BBC" w14:textId="77777777" w:rsidR="00EC12D9" w:rsidRPr="002F7D6F" w:rsidRDefault="00EC12D9" w:rsidP="002F7D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121E"/>
    <w:multiLevelType w:val="hybridMultilevel"/>
    <w:tmpl w:val="B922EFC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F33AE7"/>
    <w:multiLevelType w:val="multilevel"/>
    <w:tmpl w:val="0002A2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34521DD"/>
    <w:multiLevelType w:val="hybridMultilevel"/>
    <w:tmpl w:val="7354FF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2645B2"/>
    <w:multiLevelType w:val="hybridMultilevel"/>
    <w:tmpl w:val="1236194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5F67A5"/>
    <w:multiLevelType w:val="hybridMultilevel"/>
    <w:tmpl w:val="426EF6D8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21576171">
    <w:abstractNumId w:val="2"/>
  </w:num>
  <w:num w:numId="2" w16cid:durableId="939989038">
    <w:abstractNumId w:val="3"/>
  </w:num>
  <w:num w:numId="3" w16cid:durableId="1824733790">
    <w:abstractNumId w:val="0"/>
  </w:num>
  <w:num w:numId="4" w16cid:durableId="289229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55692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0D"/>
    <w:rsid w:val="000002AB"/>
    <w:rsid w:val="000011E6"/>
    <w:rsid w:val="00003942"/>
    <w:rsid w:val="00003C8C"/>
    <w:rsid w:val="00012EAB"/>
    <w:rsid w:val="00013499"/>
    <w:rsid w:val="00015C63"/>
    <w:rsid w:val="00017F28"/>
    <w:rsid w:val="0002231C"/>
    <w:rsid w:val="00023A54"/>
    <w:rsid w:val="00040E2F"/>
    <w:rsid w:val="000552A0"/>
    <w:rsid w:val="00055BA8"/>
    <w:rsid w:val="00055CF2"/>
    <w:rsid w:val="000673D3"/>
    <w:rsid w:val="00073E24"/>
    <w:rsid w:val="00077F52"/>
    <w:rsid w:val="00083C89"/>
    <w:rsid w:val="00084F7A"/>
    <w:rsid w:val="00090915"/>
    <w:rsid w:val="00095C1F"/>
    <w:rsid w:val="000A069B"/>
    <w:rsid w:val="000A3367"/>
    <w:rsid w:val="000A6919"/>
    <w:rsid w:val="000B7F11"/>
    <w:rsid w:val="000C3C73"/>
    <w:rsid w:val="000F0CEB"/>
    <w:rsid w:val="000F5334"/>
    <w:rsid w:val="001063FC"/>
    <w:rsid w:val="00110491"/>
    <w:rsid w:val="00113B2E"/>
    <w:rsid w:val="00114949"/>
    <w:rsid w:val="00114ED8"/>
    <w:rsid w:val="00116648"/>
    <w:rsid w:val="00116AC5"/>
    <w:rsid w:val="001260F5"/>
    <w:rsid w:val="0012706A"/>
    <w:rsid w:val="00132663"/>
    <w:rsid w:val="00147E91"/>
    <w:rsid w:val="00161507"/>
    <w:rsid w:val="00162623"/>
    <w:rsid w:val="00164DF8"/>
    <w:rsid w:val="00171079"/>
    <w:rsid w:val="0017608B"/>
    <w:rsid w:val="001864FF"/>
    <w:rsid w:val="00190C52"/>
    <w:rsid w:val="001A571C"/>
    <w:rsid w:val="001B5E49"/>
    <w:rsid w:val="001C11CA"/>
    <w:rsid w:val="001C1F20"/>
    <w:rsid w:val="001C6BC8"/>
    <w:rsid w:val="001D055D"/>
    <w:rsid w:val="001D6A8B"/>
    <w:rsid w:val="001E13E1"/>
    <w:rsid w:val="001F083F"/>
    <w:rsid w:val="001F5A64"/>
    <w:rsid w:val="001F69AD"/>
    <w:rsid w:val="00202D0A"/>
    <w:rsid w:val="00204D22"/>
    <w:rsid w:val="002053EC"/>
    <w:rsid w:val="00211FBF"/>
    <w:rsid w:val="00217098"/>
    <w:rsid w:val="0022068C"/>
    <w:rsid w:val="002248EE"/>
    <w:rsid w:val="00224EF2"/>
    <w:rsid w:val="00225257"/>
    <w:rsid w:val="00233F79"/>
    <w:rsid w:val="00241654"/>
    <w:rsid w:val="002468EC"/>
    <w:rsid w:val="00246C2D"/>
    <w:rsid w:val="00250C33"/>
    <w:rsid w:val="00253369"/>
    <w:rsid w:val="0025434C"/>
    <w:rsid w:val="0025481A"/>
    <w:rsid w:val="00255AF9"/>
    <w:rsid w:val="00257FF7"/>
    <w:rsid w:val="0026780F"/>
    <w:rsid w:val="00274F9D"/>
    <w:rsid w:val="00277B92"/>
    <w:rsid w:val="00277D36"/>
    <w:rsid w:val="00283650"/>
    <w:rsid w:val="0029068E"/>
    <w:rsid w:val="0029710A"/>
    <w:rsid w:val="002A2C36"/>
    <w:rsid w:val="002B70CA"/>
    <w:rsid w:val="002B7B14"/>
    <w:rsid w:val="002C12B6"/>
    <w:rsid w:val="002C6429"/>
    <w:rsid w:val="002C7D30"/>
    <w:rsid w:val="002D1406"/>
    <w:rsid w:val="002D6076"/>
    <w:rsid w:val="002E305A"/>
    <w:rsid w:val="002F2D82"/>
    <w:rsid w:val="002F7D6F"/>
    <w:rsid w:val="00302361"/>
    <w:rsid w:val="00311D82"/>
    <w:rsid w:val="00324596"/>
    <w:rsid w:val="00331A46"/>
    <w:rsid w:val="00337B1A"/>
    <w:rsid w:val="00351484"/>
    <w:rsid w:val="003517BA"/>
    <w:rsid w:val="003557E5"/>
    <w:rsid w:val="00355DC2"/>
    <w:rsid w:val="00365C78"/>
    <w:rsid w:val="00365CC8"/>
    <w:rsid w:val="0037562F"/>
    <w:rsid w:val="00387296"/>
    <w:rsid w:val="003A4646"/>
    <w:rsid w:val="003B31DA"/>
    <w:rsid w:val="003B5ECD"/>
    <w:rsid w:val="003C3103"/>
    <w:rsid w:val="003C3D8B"/>
    <w:rsid w:val="003C4706"/>
    <w:rsid w:val="003C551B"/>
    <w:rsid w:val="003D14F3"/>
    <w:rsid w:val="003E0140"/>
    <w:rsid w:val="003E1789"/>
    <w:rsid w:val="003E22E6"/>
    <w:rsid w:val="003F031D"/>
    <w:rsid w:val="003F6EB9"/>
    <w:rsid w:val="004059D8"/>
    <w:rsid w:val="0041057A"/>
    <w:rsid w:val="00411EE6"/>
    <w:rsid w:val="00430FD3"/>
    <w:rsid w:val="004342CE"/>
    <w:rsid w:val="00436794"/>
    <w:rsid w:val="00436F84"/>
    <w:rsid w:val="00442B5C"/>
    <w:rsid w:val="00452EA7"/>
    <w:rsid w:val="004559BF"/>
    <w:rsid w:val="00462164"/>
    <w:rsid w:val="004857FB"/>
    <w:rsid w:val="00490287"/>
    <w:rsid w:val="00491855"/>
    <w:rsid w:val="00491963"/>
    <w:rsid w:val="00496CED"/>
    <w:rsid w:val="004A16F2"/>
    <w:rsid w:val="004A2632"/>
    <w:rsid w:val="004A347F"/>
    <w:rsid w:val="004A6A6F"/>
    <w:rsid w:val="004B5AF3"/>
    <w:rsid w:val="004C24BE"/>
    <w:rsid w:val="004F50DB"/>
    <w:rsid w:val="005102D7"/>
    <w:rsid w:val="00511B54"/>
    <w:rsid w:val="00511BBE"/>
    <w:rsid w:val="00514CDE"/>
    <w:rsid w:val="00516418"/>
    <w:rsid w:val="005164F8"/>
    <w:rsid w:val="00517209"/>
    <w:rsid w:val="00530E49"/>
    <w:rsid w:val="00540E3F"/>
    <w:rsid w:val="0054104F"/>
    <w:rsid w:val="005416AE"/>
    <w:rsid w:val="00544A7E"/>
    <w:rsid w:val="00547EA7"/>
    <w:rsid w:val="00554E2B"/>
    <w:rsid w:val="00556CAD"/>
    <w:rsid w:val="00557C53"/>
    <w:rsid w:val="00561428"/>
    <w:rsid w:val="005634E1"/>
    <w:rsid w:val="005645BA"/>
    <w:rsid w:val="005674E0"/>
    <w:rsid w:val="0057177C"/>
    <w:rsid w:val="00572268"/>
    <w:rsid w:val="0058378B"/>
    <w:rsid w:val="00583FCE"/>
    <w:rsid w:val="0059004C"/>
    <w:rsid w:val="00590C7D"/>
    <w:rsid w:val="00593C46"/>
    <w:rsid w:val="005A2BE9"/>
    <w:rsid w:val="005A60A0"/>
    <w:rsid w:val="005A69FC"/>
    <w:rsid w:val="005A76C5"/>
    <w:rsid w:val="005B64C7"/>
    <w:rsid w:val="005C0660"/>
    <w:rsid w:val="005D1DB8"/>
    <w:rsid w:val="005D29AD"/>
    <w:rsid w:val="005D2A65"/>
    <w:rsid w:val="005D3E07"/>
    <w:rsid w:val="005E4509"/>
    <w:rsid w:val="005F11C6"/>
    <w:rsid w:val="005F4448"/>
    <w:rsid w:val="00602726"/>
    <w:rsid w:val="00602AE9"/>
    <w:rsid w:val="006053F4"/>
    <w:rsid w:val="0061281C"/>
    <w:rsid w:val="00622C4B"/>
    <w:rsid w:val="0062341C"/>
    <w:rsid w:val="00631BB5"/>
    <w:rsid w:val="00633C7A"/>
    <w:rsid w:val="00637952"/>
    <w:rsid w:val="006433B4"/>
    <w:rsid w:val="00644B91"/>
    <w:rsid w:val="00663AA7"/>
    <w:rsid w:val="00665FE3"/>
    <w:rsid w:val="00671934"/>
    <w:rsid w:val="006738D7"/>
    <w:rsid w:val="006864F5"/>
    <w:rsid w:val="00686E74"/>
    <w:rsid w:val="006919CB"/>
    <w:rsid w:val="006933B8"/>
    <w:rsid w:val="006A2E90"/>
    <w:rsid w:val="006B339C"/>
    <w:rsid w:val="006C0206"/>
    <w:rsid w:val="006C5B03"/>
    <w:rsid w:val="006C5DDE"/>
    <w:rsid w:val="006C72B5"/>
    <w:rsid w:val="006D15FB"/>
    <w:rsid w:val="006D2D59"/>
    <w:rsid w:val="006D671E"/>
    <w:rsid w:val="006E0127"/>
    <w:rsid w:val="006E3907"/>
    <w:rsid w:val="006F1719"/>
    <w:rsid w:val="006F19A2"/>
    <w:rsid w:val="00726C21"/>
    <w:rsid w:val="00737915"/>
    <w:rsid w:val="00743CAA"/>
    <w:rsid w:val="00746897"/>
    <w:rsid w:val="00756E87"/>
    <w:rsid w:val="0076600A"/>
    <w:rsid w:val="00766894"/>
    <w:rsid w:val="0076694C"/>
    <w:rsid w:val="0078497C"/>
    <w:rsid w:val="00785FA1"/>
    <w:rsid w:val="00793F38"/>
    <w:rsid w:val="00796322"/>
    <w:rsid w:val="007A5955"/>
    <w:rsid w:val="007A72E6"/>
    <w:rsid w:val="007B58EC"/>
    <w:rsid w:val="007C57D2"/>
    <w:rsid w:val="007C7831"/>
    <w:rsid w:val="007C7CA1"/>
    <w:rsid w:val="007F2DDB"/>
    <w:rsid w:val="008067D1"/>
    <w:rsid w:val="008076DD"/>
    <w:rsid w:val="00807C4A"/>
    <w:rsid w:val="00810110"/>
    <w:rsid w:val="00813FB0"/>
    <w:rsid w:val="008140DF"/>
    <w:rsid w:val="00817F39"/>
    <w:rsid w:val="00821947"/>
    <w:rsid w:val="00822D06"/>
    <w:rsid w:val="00831585"/>
    <w:rsid w:val="00842A09"/>
    <w:rsid w:val="00844FB2"/>
    <w:rsid w:val="008474B5"/>
    <w:rsid w:val="00850B67"/>
    <w:rsid w:val="00852887"/>
    <w:rsid w:val="00860103"/>
    <w:rsid w:val="00885EB9"/>
    <w:rsid w:val="00897BE8"/>
    <w:rsid w:val="008A59BA"/>
    <w:rsid w:val="008C27A3"/>
    <w:rsid w:val="008C3F73"/>
    <w:rsid w:val="008C4293"/>
    <w:rsid w:val="008D6A35"/>
    <w:rsid w:val="008E0333"/>
    <w:rsid w:val="008E0725"/>
    <w:rsid w:val="008F0189"/>
    <w:rsid w:val="008F2A3D"/>
    <w:rsid w:val="008F467C"/>
    <w:rsid w:val="008F767B"/>
    <w:rsid w:val="008F7B83"/>
    <w:rsid w:val="00904B06"/>
    <w:rsid w:val="009108F8"/>
    <w:rsid w:val="00913939"/>
    <w:rsid w:val="00916BA0"/>
    <w:rsid w:val="00917A85"/>
    <w:rsid w:val="00920625"/>
    <w:rsid w:val="0093255A"/>
    <w:rsid w:val="009355F5"/>
    <w:rsid w:val="009359EB"/>
    <w:rsid w:val="00935EE8"/>
    <w:rsid w:val="00942D24"/>
    <w:rsid w:val="009470AD"/>
    <w:rsid w:val="0095580C"/>
    <w:rsid w:val="00961593"/>
    <w:rsid w:val="009660A4"/>
    <w:rsid w:val="00967D36"/>
    <w:rsid w:val="0097006D"/>
    <w:rsid w:val="00973386"/>
    <w:rsid w:val="009751D4"/>
    <w:rsid w:val="0097790C"/>
    <w:rsid w:val="0098236D"/>
    <w:rsid w:val="00996F13"/>
    <w:rsid w:val="00997F2F"/>
    <w:rsid w:val="009A5FB2"/>
    <w:rsid w:val="009C16EE"/>
    <w:rsid w:val="009C6393"/>
    <w:rsid w:val="009D5345"/>
    <w:rsid w:val="009D5CEB"/>
    <w:rsid w:val="009E34CD"/>
    <w:rsid w:val="009F0C01"/>
    <w:rsid w:val="00A101FA"/>
    <w:rsid w:val="00A12631"/>
    <w:rsid w:val="00A1453F"/>
    <w:rsid w:val="00A14800"/>
    <w:rsid w:val="00A1612A"/>
    <w:rsid w:val="00A2038D"/>
    <w:rsid w:val="00A203E1"/>
    <w:rsid w:val="00A215D2"/>
    <w:rsid w:val="00A24D42"/>
    <w:rsid w:val="00A35519"/>
    <w:rsid w:val="00A40F36"/>
    <w:rsid w:val="00A4330F"/>
    <w:rsid w:val="00A47A7C"/>
    <w:rsid w:val="00A52FDE"/>
    <w:rsid w:val="00A56D05"/>
    <w:rsid w:val="00A6267E"/>
    <w:rsid w:val="00A7000B"/>
    <w:rsid w:val="00A731B9"/>
    <w:rsid w:val="00A74EBE"/>
    <w:rsid w:val="00A76BFA"/>
    <w:rsid w:val="00A86D8A"/>
    <w:rsid w:val="00A90C09"/>
    <w:rsid w:val="00A925C5"/>
    <w:rsid w:val="00A94376"/>
    <w:rsid w:val="00A94F54"/>
    <w:rsid w:val="00A96932"/>
    <w:rsid w:val="00AA0230"/>
    <w:rsid w:val="00AA587B"/>
    <w:rsid w:val="00AC11D0"/>
    <w:rsid w:val="00AC3CA9"/>
    <w:rsid w:val="00AE076A"/>
    <w:rsid w:val="00AE6DBE"/>
    <w:rsid w:val="00AF1CC0"/>
    <w:rsid w:val="00AF4341"/>
    <w:rsid w:val="00AF53BF"/>
    <w:rsid w:val="00AF53DE"/>
    <w:rsid w:val="00AF7B03"/>
    <w:rsid w:val="00B024ED"/>
    <w:rsid w:val="00B06261"/>
    <w:rsid w:val="00B1260E"/>
    <w:rsid w:val="00B14536"/>
    <w:rsid w:val="00B21B8B"/>
    <w:rsid w:val="00B21FCB"/>
    <w:rsid w:val="00B24C85"/>
    <w:rsid w:val="00B33BC8"/>
    <w:rsid w:val="00B35DC7"/>
    <w:rsid w:val="00B5079B"/>
    <w:rsid w:val="00B57629"/>
    <w:rsid w:val="00B63084"/>
    <w:rsid w:val="00B6486E"/>
    <w:rsid w:val="00B7159D"/>
    <w:rsid w:val="00B742C8"/>
    <w:rsid w:val="00B771FF"/>
    <w:rsid w:val="00B779AE"/>
    <w:rsid w:val="00B80FEA"/>
    <w:rsid w:val="00B81CCF"/>
    <w:rsid w:val="00B923C4"/>
    <w:rsid w:val="00B93DD8"/>
    <w:rsid w:val="00B9788B"/>
    <w:rsid w:val="00BA0EEC"/>
    <w:rsid w:val="00BA13EC"/>
    <w:rsid w:val="00BA4575"/>
    <w:rsid w:val="00BB2F5F"/>
    <w:rsid w:val="00BC21C4"/>
    <w:rsid w:val="00BC4630"/>
    <w:rsid w:val="00BC4B3F"/>
    <w:rsid w:val="00BC7B96"/>
    <w:rsid w:val="00BF0BD1"/>
    <w:rsid w:val="00C025E3"/>
    <w:rsid w:val="00C0323E"/>
    <w:rsid w:val="00C06EBB"/>
    <w:rsid w:val="00C11210"/>
    <w:rsid w:val="00C204F9"/>
    <w:rsid w:val="00C24657"/>
    <w:rsid w:val="00C267A0"/>
    <w:rsid w:val="00C34D99"/>
    <w:rsid w:val="00C43066"/>
    <w:rsid w:val="00C57A64"/>
    <w:rsid w:val="00C619A5"/>
    <w:rsid w:val="00C62FBE"/>
    <w:rsid w:val="00C736F7"/>
    <w:rsid w:val="00C7726A"/>
    <w:rsid w:val="00C7734F"/>
    <w:rsid w:val="00C865AC"/>
    <w:rsid w:val="00C93579"/>
    <w:rsid w:val="00C93E2A"/>
    <w:rsid w:val="00CA083B"/>
    <w:rsid w:val="00CB4FE3"/>
    <w:rsid w:val="00CB5291"/>
    <w:rsid w:val="00CC03B1"/>
    <w:rsid w:val="00CC54F9"/>
    <w:rsid w:val="00CC5898"/>
    <w:rsid w:val="00CD4328"/>
    <w:rsid w:val="00CD73EC"/>
    <w:rsid w:val="00CE04EB"/>
    <w:rsid w:val="00CE0508"/>
    <w:rsid w:val="00CE0705"/>
    <w:rsid w:val="00CE47A0"/>
    <w:rsid w:val="00CE78A0"/>
    <w:rsid w:val="00CF3E05"/>
    <w:rsid w:val="00CF4B80"/>
    <w:rsid w:val="00D018DE"/>
    <w:rsid w:val="00D027CE"/>
    <w:rsid w:val="00D15BC1"/>
    <w:rsid w:val="00D16908"/>
    <w:rsid w:val="00D2481C"/>
    <w:rsid w:val="00D27921"/>
    <w:rsid w:val="00D32C03"/>
    <w:rsid w:val="00D37B56"/>
    <w:rsid w:val="00D40E68"/>
    <w:rsid w:val="00D45CFC"/>
    <w:rsid w:val="00D51065"/>
    <w:rsid w:val="00D5111F"/>
    <w:rsid w:val="00D64914"/>
    <w:rsid w:val="00D64E74"/>
    <w:rsid w:val="00D65B80"/>
    <w:rsid w:val="00D71A28"/>
    <w:rsid w:val="00D71DD1"/>
    <w:rsid w:val="00D803DD"/>
    <w:rsid w:val="00D81495"/>
    <w:rsid w:val="00D872E7"/>
    <w:rsid w:val="00D95FAE"/>
    <w:rsid w:val="00DA26DE"/>
    <w:rsid w:val="00DB1E8A"/>
    <w:rsid w:val="00DB51C1"/>
    <w:rsid w:val="00DC141E"/>
    <w:rsid w:val="00DC602C"/>
    <w:rsid w:val="00DC6990"/>
    <w:rsid w:val="00DC7924"/>
    <w:rsid w:val="00DE1D0C"/>
    <w:rsid w:val="00DE31BE"/>
    <w:rsid w:val="00DE31D9"/>
    <w:rsid w:val="00DE41DA"/>
    <w:rsid w:val="00DF689E"/>
    <w:rsid w:val="00E03590"/>
    <w:rsid w:val="00E15E91"/>
    <w:rsid w:val="00E2172D"/>
    <w:rsid w:val="00E22A63"/>
    <w:rsid w:val="00E23759"/>
    <w:rsid w:val="00E302A1"/>
    <w:rsid w:val="00E315FC"/>
    <w:rsid w:val="00E33AF2"/>
    <w:rsid w:val="00E35C83"/>
    <w:rsid w:val="00E449C9"/>
    <w:rsid w:val="00E63824"/>
    <w:rsid w:val="00E72028"/>
    <w:rsid w:val="00E85E75"/>
    <w:rsid w:val="00E90F54"/>
    <w:rsid w:val="00EB601C"/>
    <w:rsid w:val="00EC12D9"/>
    <w:rsid w:val="00EC50E5"/>
    <w:rsid w:val="00ED47AB"/>
    <w:rsid w:val="00EE4023"/>
    <w:rsid w:val="00EE6AAA"/>
    <w:rsid w:val="00EF1FBC"/>
    <w:rsid w:val="00EF36EA"/>
    <w:rsid w:val="00EF3D65"/>
    <w:rsid w:val="00EF590D"/>
    <w:rsid w:val="00EF75F1"/>
    <w:rsid w:val="00F01BB3"/>
    <w:rsid w:val="00F022C0"/>
    <w:rsid w:val="00F02422"/>
    <w:rsid w:val="00F0770C"/>
    <w:rsid w:val="00F11A6F"/>
    <w:rsid w:val="00F20A23"/>
    <w:rsid w:val="00F21D42"/>
    <w:rsid w:val="00F24428"/>
    <w:rsid w:val="00F24EE1"/>
    <w:rsid w:val="00F33883"/>
    <w:rsid w:val="00F36BF5"/>
    <w:rsid w:val="00F412AC"/>
    <w:rsid w:val="00F43D3B"/>
    <w:rsid w:val="00F46F26"/>
    <w:rsid w:val="00F5113A"/>
    <w:rsid w:val="00F51615"/>
    <w:rsid w:val="00F52D05"/>
    <w:rsid w:val="00F66C2B"/>
    <w:rsid w:val="00F66ED3"/>
    <w:rsid w:val="00F72A0C"/>
    <w:rsid w:val="00F74E26"/>
    <w:rsid w:val="00F8269F"/>
    <w:rsid w:val="00F8604D"/>
    <w:rsid w:val="00F867A5"/>
    <w:rsid w:val="00F86815"/>
    <w:rsid w:val="00F970DD"/>
    <w:rsid w:val="00FA5DB6"/>
    <w:rsid w:val="00FA5FD9"/>
    <w:rsid w:val="00FA60C9"/>
    <w:rsid w:val="00FB04C8"/>
    <w:rsid w:val="00FB0870"/>
    <w:rsid w:val="00FB18F7"/>
    <w:rsid w:val="00FB4AB2"/>
    <w:rsid w:val="00FB5D66"/>
    <w:rsid w:val="00FC58A7"/>
    <w:rsid w:val="00FE05E3"/>
    <w:rsid w:val="00FE41D6"/>
    <w:rsid w:val="00FE5CC5"/>
    <w:rsid w:val="00FF25AB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9098D4"/>
  <w15:docId w15:val="{22137E48-7651-43C1-BA2F-7E49FAE6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590D"/>
    <w:pPr>
      <w:spacing w:after="200" w:line="276" w:lineRule="auto"/>
    </w:pPr>
    <w:rPr>
      <w:rFonts w:eastAsiaTheme="minorEastAsia" w:cstheme="minorBidi"/>
      <w:sz w:val="24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A0EEC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C4706"/>
    <w:rPr>
      <w:rFonts w:cs="Times New Roman"/>
      <w:b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BA0E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34D99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BA0EE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5645BA"/>
    <w:rPr>
      <w:rFonts w:cs="Times New Roman"/>
      <w:sz w:val="24"/>
      <w:szCs w:val="24"/>
    </w:rPr>
  </w:style>
  <w:style w:type="character" w:styleId="Hypertextovprepojenie">
    <w:name w:val="Hyperlink"/>
    <w:rsid w:val="00BA0EE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rsid w:val="00D872E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872E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623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y"/>
    <w:link w:val="ZkladntextChar"/>
    <w:uiPriority w:val="99"/>
    <w:rsid w:val="00516418"/>
    <w:pPr>
      <w:spacing w:before="120"/>
      <w:jc w:val="both"/>
    </w:pPr>
    <w:rPr>
      <w:szCs w:val="20"/>
    </w:rPr>
  </w:style>
  <w:style w:type="character" w:customStyle="1" w:styleId="ZkladntextChar">
    <w:name w:val="Základný text Char"/>
    <w:link w:val="Zkladntext"/>
    <w:uiPriority w:val="99"/>
    <w:locked/>
    <w:rsid w:val="00516418"/>
    <w:rPr>
      <w:rFonts w:cs="Times New Roman"/>
      <w:sz w:val="24"/>
    </w:rPr>
  </w:style>
  <w:style w:type="paragraph" w:customStyle="1" w:styleId="Nadpiszpisuzoschdze">
    <w:name w:val="Nadpis zápisu zo schôdze"/>
    <w:basedOn w:val="Normlny"/>
    <w:qFormat/>
    <w:rsid w:val="002F7D6F"/>
    <w:pPr>
      <w:keepNext/>
      <w:keepLines/>
      <w:overflowPunct w:val="0"/>
      <w:autoSpaceDE w:val="0"/>
      <w:autoSpaceDN w:val="0"/>
      <w:adjustRightInd w:val="0"/>
      <w:spacing w:before="40" w:after="280"/>
      <w:textAlignment w:val="baseline"/>
    </w:pPr>
    <w:rPr>
      <w:color w:val="B8CCE4"/>
      <w:sz w:val="96"/>
      <w:szCs w:val="20"/>
    </w:rPr>
  </w:style>
  <w:style w:type="paragraph" w:styleId="Normlnywebov">
    <w:name w:val="Normal (Web)"/>
    <w:basedOn w:val="Normlny"/>
    <w:uiPriority w:val="99"/>
    <w:semiHidden/>
    <w:unhideWhenUsed/>
    <w:rsid w:val="00F970DD"/>
    <w:rPr>
      <w:rFonts w:cs="Times New Roman"/>
      <w:szCs w:val="24"/>
    </w:rPr>
  </w:style>
  <w:style w:type="paragraph" w:styleId="Odsekzoznamu">
    <w:name w:val="List Paragraph"/>
    <w:basedOn w:val="Normlny"/>
    <w:uiPriority w:val="34"/>
    <w:qFormat/>
    <w:rsid w:val="004C24BE"/>
    <w:pPr>
      <w:ind w:left="720"/>
      <w:contextualSpacing/>
    </w:pPr>
  </w:style>
  <w:style w:type="character" w:styleId="Vrazn">
    <w:name w:val="Strong"/>
    <w:basedOn w:val="Predvolenpsmoodseku"/>
    <w:uiPriority w:val="22"/>
    <w:qFormat/>
    <w:locked/>
    <w:rsid w:val="004C2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gis.skgeodesy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pa.katasterportal.s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k2\Userdata$\madarova\Desktop\mesto%20ruzomberok_bez%20adres&#225;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2C0C-74F6-4766-B155-631C8889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 ruzomberok_bez adresáta</Template>
  <TotalTime>62</TotalTime>
  <Pages>1</Pages>
  <Words>143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«ADRESAT»</vt:lpstr>
      <vt:lpstr>«ADRESAT»</vt:lpstr>
    </vt:vector>
  </TitlesOfParts>
  <Company>MSUDS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«ADRESAT»</dc:title>
  <dc:creator>Ing. Eva Maďarová</dc:creator>
  <cp:lastModifiedBy>Ing. Eva Maďarová</cp:lastModifiedBy>
  <cp:revision>6</cp:revision>
  <cp:lastPrinted>2025-06-25T08:21:00Z</cp:lastPrinted>
  <dcterms:created xsi:type="dcterms:W3CDTF">2025-06-25T07:49:00Z</dcterms:created>
  <dcterms:modified xsi:type="dcterms:W3CDTF">2025-06-25T09:29:00Z</dcterms:modified>
</cp:coreProperties>
</file>